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E3533" w:rsidRDefault="004E3533" w:rsidP="004E353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PETHERIKA URBANIZACIONES Y CONSTRUCCIONES, S.A. DE C.V.</w:t>
      </w:r>
    </w:p>
    <w:p w:rsidR="004E3533" w:rsidRDefault="004E3533" w:rsidP="004E353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E3533" w:rsidRDefault="004E3533" w:rsidP="004E353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E3533" w:rsidRDefault="004E3533" w:rsidP="004E353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E3533" w:rsidP="004E353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8410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bookmarkStart w:id="0" w:name="_GoBack"/>
      <w:bookmarkEnd w:id="0"/>
      <w:r w:rsidR="00541F41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821B4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11C9D">
        <w:rPr>
          <w:rFonts w:ascii="Times New Roman" w:hAnsi="Times New Roman"/>
          <w:sz w:val="24"/>
          <w:szCs w:val="24"/>
        </w:rPr>
        <w:t>04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BF4" w:rsidRDefault="004F6BF4">
      <w:r>
        <w:separator/>
      </w:r>
    </w:p>
  </w:endnote>
  <w:endnote w:type="continuationSeparator" w:id="0">
    <w:p w:rsidR="004F6BF4" w:rsidRDefault="004F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BF4" w:rsidRDefault="004F6BF4">
      <w:r>
        <w:separator/>
      </w:r>
    </w:p>
  </w:footnote>
  <w:footnote w:type="continuationSeparator" w:id="0">
    <w:p w:rsidR="004F6BF4" w:rsidRDefault="004F6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2024-12-04T17:15:00Z</cp:lastPrinted>
  <dcterms:created xsi:type="dcterms:W3CDTF">2024-12-05T17:23:00Z</dcterms:created>
  <dcterms:modified xsi:type="dcterms:W3CDTF">2024-12-05T17:23:00Z</dcterms:modified>
</cp:coreProperties>
</file>