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4283F" w:rsidRDefault="0054283F" w:rsidP="0054283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RENOVADORA MEXICANA DE LLANTAS, S.A.</w:t>
      </w:r>
    </w:p>
    <w:p w:rsidR="0054283F" w:rsidRDefault="0054283F" w:rsidP="0054283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4283F" w:rsidRDefault="0054283F" w:rsidP="0054283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4283F" w:rsidRDefault="0054283F" w:rsidP="0054283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4283F" w:rsidP="0054283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8322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Vehículos Comerciales y Particulares Accesorios y Componentes</w:t>
      </w:r>
      <w:r w:rsidR="00915C17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F0" w:rsidRDefault="00D807F0">
      <w:r>
        <w:separator/>
      </w:r>
    </w:p>
  </w:endnote>
  <w:endnote w:type="continuationSeparator" w:id="0">
    <w:p w:rsidR="00D807F0" w:rsidRDefault="00D8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F0" w:rsidRDefault="00D807F0">
      <w:r>
        <w:separator/>
      </w:r>
    </w:p>
  </w:footnote>
  <w:footnote w:type="continuationSeparator" w:id="0">
    <w:p w:rsidR="00D807F0" w:rsidRDefault="00D8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24EE5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2024-07-29T22:52:00Z</dcterms:created>
  <dcterms:modified xsi:type="dcterms:W3CDTF">2024-07-29T22:52:00Z</dcterms:modified>
</cp:coreProperties>
</file>