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F1519" w:rsidRDefault="00BF1519" w:rsidP="00BF15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ARMENDARIZ REYES CARLOS ALBERTO</w:t>
      </w:r>
    </w:p>
    <w:p w:rsidR="00BF1519" w:rsidRDefault="00BF1519" w:rsidP="00BF151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F1519" w:rsidRDefault="00BF1519" w:rsidP="00BF151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F1519" w:rsidRDefault="00BF1519" w:rsidP="00BF1519">
      <w:pPr>
        <w:jc w:val="both"/>
        <w:rPr>
          <w:rFonts w:ascii="Times New Roman" w:hAnsi="Times New Roman"/>
          <w:szCs w:val="24"/>
          <w:lang w:val="es-MX"/>
        </w:rPr>
      </w:pPr>
    </w:p>
    <w:p w:rsidR="00E93728" w:rsidRDefault="00BF1519" w:rsidP="00E937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Fumigación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3728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E93728" w:rsidRDefault="00E93728" w:rsidP="00E93728">
      <w:pPr>
        <w:jc w:val="both"/>
        <w:rPr>
          <w:rFonts w:ascii="Times New Roman" w:hAnsi="Times New Roman"/>
          <w:szCs w:val="24"/>
        </w:rPr>
      </w:pPr>
    </w:p>
    <w:p w:rsidR="00E93728" w:rsidRDefault="00E93728" w:rsidP="00E937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E93728" w:rsidRDefault="00E93728" w:rsidP="00E93728">
      <w:pPr>
        <w:jc w:val="both"/>
        <w:rPr>
          <w:rFonts w:ascii="Times New Roman" w:hAnsi="Times New Roman"/>
          <w:szCs w:val="24"/>
        </w:rPr>
      </w:pPr>
    </w:p>
    <w:p w:rsidR="00E93728" w:rsidRDefault="00E93728" w:rsidP="00E937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E93728" w:rsidRDefault="00E93728" w:rsidP="00E93728">
      <w:pPr>
        <w:jc w:val="both"/>
        <w:rPr>
          <w:rFonts w:ascii="Times New Roman" w:hAnsi="Times New Roman"/>
          <w:szCs w:val="24"/>
        </w:rPr>
      </w:pPr>
    </w:p>
    <w:p w:rsidR="004125DF" w:rsidRDefault="00E93728" w:rsidP="00E937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BF1519" w:rsidRDefault="00BF1519" w:rsidP="00303058">
      <w:pPr>
        <w:rPr>
          <w:rFonts w:ascii="Times New Roman" w:hAnsi="Times New Roman"/>
          <w:szCs w:val="24"/>
        </w:rPr>
      </w:pP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3B" w:rsidRDefault="007A533B">
      <w:r>
        <w:separator/>
      </w:r>
    </w:p>
  </w:endnote>
  <w:endnote w:type="continuationSeparator" w:id="0">
    <w:p w:rsidR="007A533B" w:rsidRDefault="007A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3B" w:rsidRDefault="007A533B">
      <w:r>
        <w:separator/>
      </w:r>
    </w:p>
  </w:footnote>
  <w:footnote w:type="continuationSeparator" w:id="0">
    <w:p w:rsidR="007A533B" w:rsidRDefault="007A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33B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728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2024-10-25T21:57:00Z</dcterms:created>
  <dcterms:modified xsi:type="dcterms:W3CDTF">2024-10-29T18:39:00Z</dcterms:modified>
</cp:coreProperties>
</file>