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5191" w:rsidRDefault="00715191" w:rsidP="0071519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PREFABRICADOS Y MATERIALES CYSA, S.A. DE C.V.  </w:t>
      </w:r>
    </w:p>
    <w:p w:rsidR="00715191" w:rsidRDefault="00715191" w:rsidP="0071519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5191" w:rsidRDefault="00715191" w:rsidP="0071519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5191" w:rsidRDefault="00715191" w:rsidP="0071519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15191" w:rsidP="0071519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8121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</w:t>
      </w:r>
      <w:r>
        <w:rPr>
          <w:rFonts w:ascii="Times New Roman" w:hAnsi="Times New Roman"/>
          <w:b/>
          <w:sz w:val="28"/>
          <w:szCs w:val="28"/>
        </w:rPr>
        <w:t xml:space="preserve">e Instalaciones y Mantenimiento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09F" w:rsidRDefault="00A4209F">
      <w:r>
        <w:separator/>
      </w:r>
    </w:p>
  </w:endnote>
  <w:endnote w:type="continuationSeparator" w:id="0">
    <w:p w:rsidR="00A4209F" w:rsidRDefault="00A4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09F" w:rsidRDefault="00A4209F">
      <w:r>
        <w:separator/>
      </w:r>
    </w:p>
  </w:footnote>
  <w:footnote w:type="continuationSeparator" w:id="0">
    <w:p w:rsidR="00A4209F" w:rsidRDefault="00A4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A8FBF2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2024-08-01T21:11:00Z</dcterms:created>
  <dcterms:modified xsi:type="dcterms:W3CDTF">2024-08-01T21:11:00Z</dcterms:modified>
</cp:coreProperties>
</file>