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20B1A" w:rsidRDefault="00620B1A" w:rsidP="00620B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FESTO PNEUMATIC, S.A.</w:t>
      </w:r>
    </w:p>
    <w:p w:rsidR="00620B1A" w:rsidRDefault="00620B1A" w:rsidP="00620B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20B1A" w:rsidRDefault="00620B1A" w:rsidP="00620B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20B1A" w:rsidRDefault="00620B1A" w:rsidP="00620B1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20B1A" w:rsidP="00620B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8066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Maquinaria y Accesorios para Manufactura y Procesamiento Industrial</w:t>
      </w:r>
      <w:r w:rsidR="00154D2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90CDA">
        <w:rPr>
          <w:rFonts w:ascii="Times New Roman" w:hAnsi="Times New Roman"/>
          <w:b/>
          <w:szCs w:val="24"/>
        </w:rPr>
        <w:t>moral</w:t>
      </w:r>
      <w:r w:rsidR="00E90C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B2BD7" w:rsidRPr="003C67B3" w:rsidRDefault="00EB2BD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107B">
        <w:rPr>
          <w:rFonts w:ascii="Times New Roman" w:hAnsi="Times New Roman"/>
          <w:sz w:val="24"/>
          <w:szCs w:val="24"/>
        </w:rPr>
        <w:t>23</w:t>
      </w:r>
      <w:r w:rsidR="00227E9F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F8" w:rsidRDefault="00044BF8">
      <w:r>
        <w:separator/>
      </w:r>
    </w:p>
  </w:endnote>
  <w:endnote w:type="continuationSeparator" w:id="0">
    <w:p w:rsidR="00044BF8" w:rsidRDefault="0004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F8" w:rsidRDefault="00044BF8">
      <w:r>
        <w:separator/>
      </w:r>
    </w:p>
  </w:footnote>
  <w:footnote w:type="continuationSeparator" w:id="0">
    <w:p w:rsidR="00044BF8" w:rsidRDefault="0004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622"/>
    <w:rsid w:val="00044AB4"/>
    <w:rsid w:val="00044BF8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07B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D24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7DC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DDD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B1A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83F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629"/>
    <w:rsid w:val="00DF270F"/>
    <w:rsid w:val="00DF277F"/>
    <w:rsid w:val="00DF2816"/>
    <w:rsid w:val="00DF2F78"/>
    <w:rsid w:val="00DF35F6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CDA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0AAF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11CD7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2024-04-23T18:29:00Z</dcterms:created>
  <dcterms:modified xsi:type="dcterms:W3CDTF">2024-04-23T18:29:00Z</dcterms:modified>
</cp:coreProperties>
</file>