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84DBB" w:rsidRDefault="00284DBB" w:rsidP="00284DB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DIAZ ROJAS JAVIER</w:t>
      </w:r>
    </w:p>
    <w:p w:rsidR="00284DBB" w:rsidRDefault="00284DBB" w:rsidP="00284DB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84DBB" w:rsidRDefault="00284DBB" w:rsidP="00284DB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84DBB" w:rsidRDefault="00284DBB" w:rsidP="00284DBB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284DBB" w:rsidP="00284DB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8040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Arreglos Florales</w:t>
      </w:r>
      <w:r w:rsidR="00FF5DE6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F127E">
        <w:rPr>
          <w:rFonts w:ascii="Times New Roman" w:hAnsi="Times New Roman"/>
          <w:b/>
          <w:szCs w:val="24"/>
        </w:rPr>
        <w:t xml:space="preserve">física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D7204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F127E">
        <w:rPr>
          <w:rFonts w:ascii="Times New Roman" w:hAnsi="Times New Roman"/>
          <w:b/>
          <w:szCs w:val="24"/>
        </w:rPr>
        <w:t xml:space="preserve">física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53CA2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34FF1" w:rsidRDefault="00734FF1" w:rsidP="00303058">
      <w:pPr>
        <w:rPr>
          <w:rFonts w:ascii="Times New Roman" w:hAnsi="Times New Roman"/>
          <w:szCs w:val="24"/>
        </w:rPr>
      </w:pPr>
    </w:p>
    <w:p w:rsidR="00284DBB" w:rsidRPr="003C67B3" w:rsidRDefault="00284DBB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B88" w:rsidRDefault="004B5B88">
      <w:r>
        <w:separator/>
      </w:r>
    </w:p>
  </w:endnote>
  <w:endnote w:type="continuationSeparator" w:id="0">
    <w:p w:rsidR="004B5B88" w:rsidRDefault="004B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B88" w:rsidRDefault="004B5B88">
      <w:r>
        <w:separator/>
      </w:r>
    </w:p>
  </w:footnote>
  <w:footnote w:type="continuationSeparator" w:id="0">
    <w:p w:rsidR="004B5B88" w:rsidRDefault="004B5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C793DF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2024-09-27T21:37:00Z</cp:lastPrinted>
  <dcterms:created xsi:type="dcterms:W3CDTF">2024-10-08T18:35:00Z</dcterms:created>
  <dcterms:modified xsi:type="dcterms:W3CDTF">2024-10-08T18:35:00Z</dcterms:modified>
</cp:coreProperties>
</file>