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A7A94" w:rsidRDefault="001A7A94" w:rsidP="001A7A9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AUDIMED, S.A. DE C.V.</w:t>
      </w:r>
    </w:p>
    <w:p w:rsidR="001A7A94" w:rsidRDefault="001A7A94" w:rsidP="001A7A9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A7A94" w:rsidRDefault="001A7A94" w:rsidP="001A7A9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A7A94" w:rsidRDefault="001A7A94" w:rsidP="001A7A9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A7A94" w:rsidP="001A7A9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7893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E7004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7A94">
        <w:rPr>
          <w:rFonts w:ascii="Times New Roman" w:hAnsi="Times New Roman"/>
          <w:b/>
          <w:szCs w:val="24"/>
        </w:rPr>
        <w:t>moral</w:t>
      </w:r>
      <w:r w:rsidR="001A7A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7A94">
        <w:rPr>
          <w:rFonts w:ascii="Times New Roman" w:hAnsi="Times New Roman"/>
          <w:b/>
          <w:szCs w:val="24"/>
        </w:rPr>
        <w:t>moral</w:t>
      </w:r>
      <w:r w:rsidR="001A7A9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E8" w:rsidRDefault="00BE7FE8">
      <w:r>
        <w:separator/>
      </w:r>
    </w:p>
  </w:endnote>
  <w:endnote w:type="continuationSeparator" w:id="0">
    <w:p w:rsidR="00BE7FE8" w:rsidRDefault="00BE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E8" w:rsidRDefault="00BE7FE8">
      <w:r>
        <w:separator/>
      </w:r>
    </w:p>
  </w:footnote>
  <w:footnote w:type="continuationSeparator" w:id="0">
    <w:p w:rsidR="00BE7FE8" w:rsidRDefault="00BE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94D6E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2025-02-14T20:44:00Z</dcterms:created>
  <dcterms:modified xsi:type="dcterms:W3CDTF">2025-02-14T20:44:00Z</dcterms:modified>
</cp:coreProperties>
</file>