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67B62" w:rsidRDefault="00E67B62" w:rsidP="00E67B6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EITMEDIOGLOBAL, S.A. DE C.V.</w:t>
      </w:r>
    </w:p>
    <w:p w:rsidR="00E67B62" w:rsidRDefault="00E67B62" w:rsidP="00E67B6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67B62" w:rsidRDefault="00E67B62" w:rsidP="00E67B6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67B62" w:rsidRDefault="00E67B62" w:rsidP="00E67B6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67B62" w:rsidP="00E67B6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7793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AD1002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7B62">
        <w:rPr>
          <w:rFonts w:ascii="Times New Roman" w:hAnsi="Times New Roman"/>
          <w:b/>
          <w:bCs/>
          <w:sz w:val="28"/>
          <w:szCs w:val="28"/>
        </w:rPr>
        <w:t>Noviembre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E2" w:rsidRDefault="007C78E2">
      <w:r>
        <w:separator/>
      </w:r>
    </w:p>
  </w:endnote>
  <w:endnote w:type="continuationSeparator" w:id="0">
    <w:p w:rsidR="007C78E2" w:rsidRDefault="007C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E2" w:rsidRDefault="007C78E2">
      <w:r>
        <w:separator/>
      </w:r>
    </w:p>
  </w:footnote>
  <w:footnote w:type="continuationSeparator" w:id="0">
    <w:p w:rsidR="007C78E2" w:rsidRDefault="007C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05FB0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2024-12-09T16:43:00Z</dcterms:created>
  <dcterms:modified xsi:type="dcterms:W3CDTF">2024-12-09T16:43:00Z</dcterms:modified>
</cp:coreProperties>
</file>