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2614" w:rsidRDefault="00D72614" w:rsidP="00D7261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INTERLAMPARAS, S.A. DE C.V.</w:t>
      </w:r>
    </w:p>
    <w:p w:rsidR="00D72614" w:rsidRDefault="00D72614" w:rsidP="00D7261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2614" w:rsidRDefault="00D72614" w:rsidP="00D7261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2614" w:rsidRDefault="00D72614" w:rsidP="00D7261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72614" w:rsidP="00D7261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7656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Componentes, Accesorios y Suministros de Sistemas Eléctricos e Iluminación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12C7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06F71" w:rsidRPr="003C67B3" w:rsidRDefault="00206F7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15BF">
        <w:rPr>
          <w:rFonts w:ascii="Times New Roman" w:hAnsi="Times New Roman"/>
          <w:sz w:val="24"/>
          <w:szCs w:val="24"/>
        </w:rPr>
        <w:t>05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849" w:rsidRDefault="004A3849">
      <w:r>
        <w:separator/>
      </w:r>
    </w:p>
  </w:endnote>
  <w:endnote w:type="continuationSeparator" w:id="0">
    <w:p w:rsidR="004A3849" w:rsidRDefault="004A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849" w:rsidRDefault="004A3849">
      <w:r>
        <w:separator/>
      </w:r>
    </w:p>
  </w:footnote>
  <w:footnote w:type="continuationSeparator" w:id="0">
    <w:p w:rsidR="004A3849" w:rsidRDefault="004A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F738C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2024-08-06T17:07:00Z</dcterms:created>
  <dcterms:modified xsi:type="dcterms:W3CDTF">2024-08-06T17:07:00Z</dcterms:modified>
</cp:coreProperties>
</file>