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A4F9B" w:rsidRDefault="006A4F9B" w:rsidP="006A4F9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Y EQUIPOS PARA LA INVESTIGACION MEDICA, S.A. DE C.V.</w:t>
      </w:r>
    </w:p>
    <w:p w:rsidR="006A4F9B" w:rsidRDefault="006A4F9B" w:rsidP="006A4F9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A4F9B" w:rsidRDefault="006A4F9B" w:rsidP="006A4F9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A4F9B" w:rsidRDefault="006A4F9B" w:rsidP="006A4F9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A4F9B" w:rsidP="006A4F9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7589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5215BF">
        <w:rPr>
          <w:rFonts w:ascii="Calibri" w:hAnsi="Calibri" w:cs="Calibri"/>
          <w:color w:val="000000"/>
          <w:sz w:val="28"/>
          <w:szCs w:val="22"/>
          <w:lang w:val="es-MX" w:eastAsia="es-MX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12C72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15BF">
        <w:rPr>
          <w:rFonts w:ascii="Times New Roman" w:hAnsi="Times New Roman"/>
          <w:sz w:val="24"/>
          <w:szCs w:val="24"/>
        </w:rPr>
        <w:t>05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E68" w:rsidRDefault="00356E68">
      <w:r>
        <w:separator/>
      </w:r>
    </w:p>
  </w:endnote>
  <w:endnote w:type="continuationSeparator" w:id="0">
    <w:p w:rsidR="00356E68" w:rsidRDefault="0035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E68" w:rsidRDefault="00356E68">
      <w:r>
        <w:separator/>
      </w:r>
    </w:p>
  </w:footnote>
  <w:footnote w:type="continuationSeparator" w:id="0">
    <w:p w:rsidR="00356E68" w:rsidRDefault="0035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903288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2024-08-05T22:24:00Z</dcterms:created>
  <dcterms:modified xsi:type="dcterms:W3CDTF">2024-08-05T22:24:00Z</dcterms:modified>
</cp:coreProperties>
</file>