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BB7EEF" w:rsidRDefault="00C71E1F" w:rsidP="00BB7EE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4A6FF3" w:rsidRDefault="004A6FF3" w:rsidP="00BB7EEF">
      <w:pPr>
        <w:jc w:val="both"/>
        <w:rPr>
          <w:rFonts w:ascii="Times New Roman" w:hAnsi="Times New Roman"/>
          <w:b/>
          <w:szCs w:val="24"/>
        </w:rPr>
      </w:pPr>
    </w:p>
    <w:p w:rsidR="00BB7EEF" w:rsidRDefault="00BB7EEF" w:rsidP="00BB7EE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CAMINOS CONSTRUCCION Y PUENTES ALMAGUER GARZA, S.A. DE C.V.</w:t>
      </w:r>
    </w:p>
    <w:p w:rsidR="00BB7EEF" w:rsidRDefault="00BB7EEF" w:rsidP="00BB7EEF">
      <w:pPr>
        <w:tabs>
          <w:tab w:val="left" w:pos="1455"/>
        </w:tabs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BB7EEF" w:rsidRDefault="00BB7EEF" w:rsidP="00BB7EE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B7EEF" w:rsidP="00BB7EE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Edificación, Construcción, de Instalaciones y Mantenimiento</w:t>
      </w:r>
      <w:r w:rsidR="004A6FF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B92707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538" w:rsidRDefault="00125538">
      <w:r>
        <w:separator/>
      </w:r>
    </w:p>
  </w:endnote>
  <w:endnote w:type="continuationSeparator" w:id="0">
    <w:p w:rsidR="00125538" w:rsidRDefault="0012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538" w:rsidRDefault="00125538">
      <w:r>
        <w:separator/>
      </w:r>
    </w:p>
  </w:footnote>
  <w:footnote w:type="continuationSeparator" w:id="0">
    <w:p w:rsidR="00125538" w:rsidRDefault="0012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5538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6FF3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A59A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2024-12-05T22:06:00Z</cp:lastPrinted>
  <dcterms:created xsi:type="dcterms:W3CDTF">2024-12-11T20:49:00Z</dcterms:created>
  <dcterms:modified xsi:type="dcterms:W3CDTF">2024-12-11T21:00:00Z</dcterms:modified>
</cp:coreProperties>
</file>