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D3605" w:rsidRDefault="000D3605" w:rsidP="000D360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 LEON GONZALEZ JOSE CRUZ</w:t>
      </w:r>
    </w:p>
    <w:p w:rsidR="000D3605" w:rsidRDefault="000D3605" w:rsidP="000D360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3605" w:rsidRDefault="000D3605" w:rsidP="000D360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3605" w:rsidRDefault="000D3605" w:rsidP="000D360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D3605" w:rsidP="000D360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persona </w:t>
      </w:r>
      <w:r w:rsidRPr="000D3605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7410 </w:t>
      </w:r>
      <w:r>
        <w:rPr>
          <w:rFonts w:ascii="Times New Roman" w:hAnsi="Times New Roman"/>
          <w:szCs w:val="24"/>
        </w:rPr>
        <w:t xml:space="preserve">con el giro: </w:t>
      </w:r>
      <w:r w:rsidR="00D91D8A" w:rsidRPr="00D91D8A">
        <w:rPr>
          <w:rFonts w:ascii="Times New Roman" w:hAnsi="Times New Roman"/>
          <w:b/>
          <w:sz w:val="28"/>
          <w:szCs w:val="28"/>
        </w:rPr>
        <w:t>Servicios Editoriales de Diseño de Artes Gráficas y Bellas Artes</w:t>
      </w:r>
      <w:r w:rsidR="00D91D8A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D3605" w:rsidRPr="000D3605">
        <w:rPr>
          <w:rFonts w:ascii="Times New Roman" w:hAnsi="Times New Roman"/>
          <w:b/>
          <w:szCs w:val="24"/>
        </w:rPr>
        <w:t>física</w:t>
      </w:r>
      <w:r w:rsidR="000D360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D3605" w:rsidRPr="000D3605">
        <w:rPr>
          <w:rFonts w:ascii="Times New Roman" w:hAnsi="Times New Roman"/>
          <w:b/>
          <w:szCs w:val="24"/>
        </w:rPr>
        <w:t>física</w:t>
      </w:r>
      <w:r w:rsidR="000D360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31" w:rsidRDefault="00C93B31">
      <w:r>
        <w:separator/>
      </w:r>
    </w:p>
  </w:endnote>
  <w:endnote w:type="continuationSeparator" w:id="0">
    <w:p w:rsidR="00C93B31" w:rsidRDefault="00C9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31" w:rsidRDefault="00C93B31">
      <w:r>
        <w:separator/>
      </w:r>
    </w:p>
  </w:footnote>
  <w:footnote w:type="continuationSeparator" w:id="0">
    <w:p w:rsidR="00C93B31" w:rsidRDefault="00C9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96C9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2024-02-20T15:46:00Z</cp:lastPrinted>
  <dcterms:created xsi:type="dcterms:W3CDTF">2024-02-19T17:35:00Z</dcterms:created>
  <dcterms:modified xsi:type="dcterms:W3CDTF">2024-02-20T15:46:00Z</dcterms:modified>
</cp:coreProperties>
</file>