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3A7F67" w:rsidRDefault="003A7F67" w:rsidP="003A7F67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SERPOROLIMSA S.A. DE C.V.</w:t>
      </w:r>
    </w:p>
    <w:p w:rsidR="003A7F67" w:rsidRDefault="003A7F67" w:rsidP="003A7F67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3A7F67" w:rsidRDefault="003A7F67" w:rsidP="003A7F67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3A7F67" w:rsidRDefault="003A7F67" w:rsidP="003A7F67">
      <w:pPr>
        <w:jc w:val="both"/>
        <w:rPr>
          <w:rFonts w:ascii="Times New Roman" w:hAnsi="Times New Roman"/>
          <w:szCs w:val="24"/>
          <w:lang w:val="es-MX"/>
        </w:rPr>
      </w:pPr>
    </w:p>
    <w:p w:rsidR="0077142F" w:rsidRDefault="003A7F67" w:rsidP="003A7F67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7382 </w:t>
      </w:r>
      <w:r>
        <w:rPr>
          <w:rFonts w:ascii="Times New Roman" w:hAnsi="Times New Roman"/>
          <w:szCs w:val="24"/>
        </w:rPr>
        <w:t xml:space="preserve">con el giro:  </w:t>
      </w:r>
      <w:r>
        <w:rPr>
          <w:rFonts w:ascii="Times New Roman" w:hAnsi="Times New Roman"/>
          <w:b/>
          <w:sz w:val="28"/>
          <w:szCs w:val="24"/>
        </w:rPr>
        <w:t>Equipos de Limpieza y Suministros</w:t>
      </w:r>
      <w:bookmarkStart w:id="0" w:name="_GoBack"/>
      <w:bookmarkEnd w:id="0"/>
      <w:r w:rsidR="00E93039">
        <w:rPr>
          <w:rFonts w:ascii="Times New Roman" w:hAnsi="Times New Roman"/>
          <w:b/>
          <w:sz w:val="28"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lo 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E93039">
        <w:rPr>
          <w:rFonts w:ascii="Times New Roman" w:hAnsi="Times New Roman"/>
          <w:b/>
          <w:szCs w:val="24"/>
        </w:rPr>
        <w:t>moral</w:t>
      </w:r>
      <w:r w:rsidR="00E93039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E93039">
        <w:rPr>
          <w:rFonts w:ascii="Times New Roman" w:hAnsi="Times New Roman"/>
          <w:b/>
          <w:bCs/>
          <w:sz w:val="28"/>
          <w:szCs w:val="28"/>
        </w:rPr>
        <w:t>Octubre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E93039">
        <w:rPr>
          <w:rFonts w:ascii="Times New Roman" w:hAnsi="Times New Roman"/>
          <w:b/>
          <w:szCs w:val="24"/>
        </w:rPr>
        <w:t>moral</w:t>
      </w:r>
      <w:r w:rsidR="00E93039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4C7A67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DD2682" w:rsidRPr="003C67B3" w:rsidRDefault="00DD2682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44100A">
        <w:rPr>
          <w:rFonts w:ascii="Times New Roman" w:hAnsi="Times New Roman"/>
          <w:sz w:val="24"/>
          <w:szCs w:val="24"/>
        </w:rPr>
        <w:t>25</w:t>
      </w:r>
      <w:r w:rsidR="007F788F">
        <w:rPr>
          <w:rFonts w:ascii="Times New Roman" w:hAnsi="Times New Roman"/>
          <w:sz w:val="24"/>
          <w:szCs w:val="24"/>
        </w:rPr>
        <w:t xml:space="preserve"> de </w:t>
      </w:r>
      <w:r w:rsidR="00BC0270">
        <w:rPr>
          <w:rFonts w:ascii="Times New Roman" w:hAnsi="Times New Roman"/>
          <w:sz w:val="24"/>
          <w:szCs w:val="24"/>
        </w:rPr>
        <w:t>noviembre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762C" w:rsidRDefault="00C6762C">
      <w:r>
        <w:separator/>
      </w:r>
    </w:p>
  </w:endnote>
  <w:endnote w:type="continuationSeparator" w:id="0">
    <w:p w:rsidR="00C6762C" w:rsidRDefault="00C67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762C" w:rsidRDefault="00C6762C">
      <w:r>
        <w:separator/>
      </w:r>
    </w:p>
  </w:footnote>
  <w:footnote w:type="continuationSeparator" w:id="0">
    <w:p w:rsidR="00C6762C" w:rsidRDefault="00C676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5D9B"/>
    <w:rsid w:val="00076516"/>
    <w:rsid w:val="00076BFE"/>
    <w:rsid w:val="00076C0C"/>
    <w:rsid w:val="00076C31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418A"/>
    <w:rsid w:val="00155E09"/>
    <w:rsid w:val="00156145"/>
    <w:rsid w:val="00156893"/>
    <w:rsid w:val="00156CEF"/>
    <w:rsid w:val="001606C9"/>
    <w:rsid w:val="00160712"/>
    <w:rsid w:val="00160A46"/>
    <w:rsid w:val="00160EF3"/>
    <w:rsid w:val="00160FB0"/>
    <w:rsid w:val="00161EB8"/>
    <w:rsid w:val="001622B5"/>
    <w:rsid w:val="0016318C"/>
    <w:rsid w:val="001631B0"/>
    <w:rsid w:val="00163215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24F"/>
    <w:rsid w:val="001A277E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05C"/>
    <w:rsid w:val="001E6938"/>
    <w:rsid w:val="001E6BED"/>
    <w:rsid w:val="001E6D16"/>
    <w:rsid w:val="001E6E8E"/>
    <w:rsid w:val="001E7C88"/>
    <w:rsid w:val="001F006E"/>
    <w:rsid w:val="001F02FC"/>
    <w:rsid w:val="001F1E4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2AA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41A0"/>
    <w:rsid w:val="0022450F"/>
    <w:rsid w:val="00225747"/>
    <w:rsid w:val="002258DB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A98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DBB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2C1C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92F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67E93"/>
    <w:rsid w:val="0037011E"/>
    <w:rsid w:val="00370ABB"/>
    <w:rsid w:val="00371B7F"/>
    <w:rsid w:val="00371CB3"/>
    <w:rsid w:val="003721A7"/>
    <w:rsid w:val="003721D3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A7F67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B00"/>
    <w:rsid w:val="004561CB"/>
    <w:rsid w:val="00456A34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4D20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2EA9"/>
    <w:rsid w:val="004B32C5"/>
    <w:rsid w:val="004B38E8"/>
    <w:rsid w:val="004B3D80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46B8"/>
    <w:rsid w:val="004E4737"/>
    <w:rsid w:val="004E51C0"/>
    <w:rsid w:val="004E5B3B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7C1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631E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3D3"/>
    <w:rsid w:val="006E2926"/>
    <w:rsid w:val="006E2A40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1F5E"/>
    <w:rsid w:val="0071257F"/>
    <w:rsid w:val="00712740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8A"/>
    <w:rsid w:val="00734B94"/>
    <w:rsid w:val="00734C9E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EF7"/>
    <w:rsid w:val="0074758B"/>
    <w:rsid w:val="00750559"/>
    <w:rsid w:val="00751288"/>
    <w:rsid w:val="00751CED"/>
    <w:rsid w:val="00751D04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8B4"/>
    <w:rsid w:val="007D7B81"/>
    <w:rsid w:val="007E0168"/>
    <w:rsid w:val="007E0DAE"/>
    <w:rsid w:val="007E1501"/>
    <w:rsid w:val="007E16C9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2279"/>
    <w:rsid w:val="007F31BF"/>
    <w:rsid w:val="007F325C"/>
    <w:rsid w:val="007F4707"/>
    <w:rsid w:val="007F4E7A"/>
    <w:rsid w:val="007F5DC9"/>
    <w:rsid w:val="007F692A"/>
    <w:rsid w:val="007F6C18"/>
    <w:rsid w:val="007F71DC"/>
    <w:rsid w:val="007F788F"/>
    <w:rsid w:val="007F7D82"/>
    <w:rsid w:val="00800CF8"/>
    <w:rsid w:val="00800CFE"/>
    <w:rsid w:val="00801014"/>
    <w:rsid w:val="00801587"/>
    <w:rsid w:val="008019DE"/>
    <w:rsid w:val="00801EBF"/>
    <w:rsid w:val="00802380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49B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77FA"/>
    <w:rsid w:val="00897A3D"/>
    <w:rsid w:val="00897EB0"/>
    <w:rsid w:val="00897ECC"/>
    <w:rsid w:val="008A056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A71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3E4E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C0A"/>
    <w:rsid w:val="00A53C7E"/>
    <w:rsid w:val="00A53CA2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3DF"/>
    <w:rsid w:val="00A83A73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23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4553"/>
    <w:rsid w:val="00BF542C"/>
    <w:rsid w:val="00BF5634"/>
    <w:rsid w:val="00BF58F9"/>
    <w:rsid w:val="00BF5C1F"/>
    <w:rsid w:val="00BF6B8D"/>
    <w:rsid w:val="00BF7554"/>
    <w:rsid w:val="00C0006E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3CF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4E95"/>
    <w:rsid w:val="00C657EE"/>
    <w:rsid w:val="00C662B7"/>
    <w:rsid w:val="00C667B7"/>
    <w:rsid w:val="00C66812"/>
    <w:rsid w:val="00C674A3"/>
    <w:rsid w:val="00C6751F"/>
    <w:rsid w:val="00C6762C"/>
    <w:rsid w:val="00C678A0"/>
    <w:rsid w:val="00C678B9"/>
    <w:rsid w:val="00C67C77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48C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1DE4"/>
    <w:rsid w:val="00CF277D"/>
    <w:rsid w:val="00CF29C7"/>
    <w:rsid w:val="00CF36F4"/>
    <w:rsid w:val="00CF3747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61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17"/>
    <w:rsid w:val="00D979E2"/>
    <w:rsid w:val="00DA021A"/>
    <w:rsid w:val="00DA057C"/>
    <w:rsid w:val="00DA05E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98B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682"/>
    <w:rsid w:val="00DD2703"/>
    <w:rsid w:val="00DD3016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039"/>
    <w:rsid w:val="00E935C4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F03"/>
    <w:rsid w:val="00EF402D"/>
    <w:rsid w:val="00EF42FE"/>
    <w:rsid w:val="00EF5074"/>
    <w:rsid w:val="00EF50F5"/>
    <w:rsid w:val="00EF5BD2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A1C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60A"/>
    <w:rsid w:val="00F22CC3"/>
    <w:rsid w:val="00F23180"/>
    <w:rsid w:val="00F233E1"/>
    <w:rsid w:val="00F234E4"/>
    <w:rsid w:val="00F24964"/>
    <w:rsid w:val="00F24B2C"/>
    <w:rsid w:val="00F24FB6"/>
    <w:rsid w:val="00F2621B"/>
    <w:rsid w:val="00F276D5"/>
    <w:rsid w:val="00F27D0B"/>
    <w:rsid w:val="00F30C9B"/>
    <w:rsid w:val="00F323EA"/>
    <w:rsid w:val="00F326E4"/>
    <w:rsid w:val="00F3270C"/>
    <w:rsid w:val="00F332D6"/>
    <w:rsid w:val="00F3354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604B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76D"/>
    <w:rsid w:val="00F93CD4"/>
    <w:rsid w:val="00F949C3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C3"/>
    <w:rsid w:val="00FB16EF"/>
    <w:rsid w:val="00FB1ABE"/>
    <w:rsid w:val="00FB2659"/>
    <w:rsid w:val="00FB2F90"/>
    <w:rsid w:val="00FB3B05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277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2024-11-08T22:37:00Z</cp:lastPrinted>
  <dcterms:created xsi:type="dcterms:W3CDTF">2024-11-25T17:08:00Z</dcterms:created>
  <dcterms:modified xsi:type="dcterms:W3CDTF">2024-11-25T17:08:00Z</dcterms:modified>
</cp:coreProperties>
</file>