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A23607" w:rsidRDefault="00A23607" w:rsidP="00A2360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MENDOZA ALFARO IMELDA</w:t>
      </w:r>
    </w:p>
    <w:p w:rsidR="00A23607" w:rsidRDefault="00A23607" w:rsidP="00A2360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A23607" w:rsidRDefault="00A23607" w:rsidP="00A2360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A23607" w:rsidRDefault="00A23607" w:rsidP="00A23607">
      <w:pPr>
        <w:jc w:val="both"/>
        <w:rPr>
          <w:rFonts w:ascii="Times New Roman" w:hAnsi="Times New Roman"/>
          <w:szCs w:val="24"/>
          <w:lang w:val="es-MX"/>
        </w:rPr>
      </w:pPr>
    </w:p>
    <w:p w:rsidR="00BE2511" w:rsidRDefault="00A23607" w:rsidP="00A23607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7226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 xml:space="preserve"> Florería </w:t>
      </w:r>
      <w:r w:rsidR="00F45E98">
        <w:rPr>
          <w:rFonts w:ascii="Times New Roman" w:hAnsi="Times New Roman"/>
          <w:b/>
          <w:sz w:val="28"/>
          <w:szCs w:val="24"/>
        </w:rPr>
        <w:t xml:space="preserve"> </w:t>
      </w:r>
      <w:r w:rsidR="00BE2511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A23607">
        <w:rPr>
          <w:rFonts w:ascii="Times New Roman" w:hAnsi="Times New Roman"/>
          <w:b/>
          <w:szCs w:val="24"/>
        </w:rPr>
        <w:t>física</w:t>
      </w:r>
      <w:r w:rsidR="00A2360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 xml:space="preserve">persona </w:t>
      </w:r>
      <w:r w:rsidR="00A23607">
        <w:rPr>
          <w:rFonts w:ascii="Times New Roman" w:hAnsi="Times New Roman"/>
          <w:b/>
          <w:szCs w:val="24"/>
        </w:rPr>
        <w:t>física</w:t>
      </w:r>
      <w:r w:rsidR="00A23607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BE2511" w:rsidRDefault="00BE2511" w:rsidP="00BE2511">
      <w:pPr>
        <w:jc w:val="both"/>
        <w:rPr>
          <w:rFonts w:ascii="Times New Roman" w:hAnsi="Times New Roman"/>
          <w:szCs w:val="24"/>
        </w:rPr>
      </w:pPr>
    </w:p>
    <w:p w:rsidR="003541AD" w:rsidRDefault="00BE2511" w:rsidP="00BE2511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r w:rsidR="00303058" w:rsidRPr="00E41999">
        <w:rPr>
          <w:rFonts w:ascii="Times New Roman" w:hAnsi="Times New Roman"/>
          <w:szCs w:val="24"/>
        </w:rPr>
        <w:t>.</w:t>
      </w:r>
    </w:p>
    <w:p w:rsidR="004348BE" w:rsidRDefault="004348BE" w:rsidP="00303058">
      <w:pPr>
        <w:rPr>
          <w:rFonts w:ascii="Times New Roman" w:hAnsi="Times New Roman"/>
          <w:szCs w:val="24"/>
        </w:rPr>
      </w:pPr>
    </w:p>
    <w:p w:rsidR="004C20A0" w:rsidRPr="003C67B3" w:rsidRDefault="004C20A0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45E98">
        <w:rPr>
          <w:rFonts w:ascii="Times New Roman" w:hAnsi="Times New Roman"/>
          <w:sz w:val="24"/>
          <w:szCs w:val="24"/>
        </w:rPr>
        <w:t>04 de noviembre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6D" w:rsidRDefault="003A5C6D">
      <w:r>
        <w:separator/>
      </w:r>
    </w:p>
  </w:endnote>
  <w:endnote w:type="continuationSeparator" w:id="0">
    <w:p w:rsidR="003A5C6D" w:rsidRDefault="003A5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6D" w:rsidRDefault="003A5C6D">
      <w:r>
        <w:separator/>
      </w:r>
    </w:p>
  </w:footnote>
  <w:footnote w:type="continuationSeparator" w:id="0">
    <w:p w:rsidR="003A5C6D" w:rsidRDefault="003A5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4E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24B1"/>
    <w:rsid w:val="00233BC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061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7D4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36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1F3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41AD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5C6D"/>
    <w:rsid w:val="003A652F"/>
    <w:rsid w:val="003A693E"/>
    <w:rsid w:val="003A69ED"/>
    <w:rsid w:val="003A6B77"/>
    <w:rsid w:val="003A702A"/>
    <w:rsid w:val="003A708B"/>
    <w:rsid w:val="003A72BA"/>
    <w:rsid w:val="003A7969"/>
    <w:rsid w:val="003A7D28"/>
    <w:rsid w:val="003B018A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1CD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5DF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8BE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83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567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4D90"/>
    <w:rsid w:val="004B5B88"/>
    <w:rsid w:val="004B61E7"/>
    <w:rsid w:val="004B630F"/>
    <w:rsid w:val="004B7160"/>
    <w:rsid w:val="004C0179"/>
    <w:rsid w:val="004C0D32"/>
    <w:rsid w:val="004C14D6"/>
    <w:rsid w:val="004C1E61"/>
    <w:rsid w:val="004C20A0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1DCF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5B54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4A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618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6A8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6FA4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CCA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3817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8CE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1A5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83A"/>
    <w:rsid w:val="00A2294C"/>
    <w:rsid w:val="00A22A2B"/>
    <w:rsid w:val="00A22DDD"/>
    <w:rsid w:val="00A23425"/>
    <w:rsid w:val="00A23607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575A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3F3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511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519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6DA3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8E8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22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3F7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2E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E7E84"/>
    <w:rsid w:val="00CF0C9B"/>
    <w:rsid w:val="00CF0CAD"/>
    <w:rsid w:val="00CF0CB1"/>
    <w:rsid w:val="00CF114C"/>
    <w:rsid w:val="00CF13F2"/>
    <w:rsid w:val="00CF1B1B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438"/>
    <w:rsid w:val="00D0245E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D7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874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5E9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FF6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17E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7BA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2024-10-28T22:01:00Z</cp:lastPrinted>
  <dcterms:created xsi:type="dcterms:W3CDTF">2024-11-04T16:26:00Z</dcterms:created>
  <dcterms:modified xsi:type="dcterms:W3CDTF">2024-11-04T16:26:00Z</dcterms:modified>
</cp:coreProperties>
</file>