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581E" w:rsidRDefault="0094581E" w:rsidP="0094581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DESPACHO SEPULVEDA TREVIÑO, S.C.</w:t>
      </w:r>
    </w:p>
    <w:p w:rsidR="0094581E" w:rsidRDefault="0094581E" w:rsidP="0094581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581E" w:rsidRDefault="0094581E" w:rsidP="0094581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4581E" w:rsidRDefault="0094581E" w:rsidP="0094581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4581E" w:rsidP="0094581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7109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Profesionales de Empresa</w:t>
      </w:r>
      <w:r w:rsidR="00FD0F9F"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D0F9F" w:rsidRDefault="00FD0F9F" w:rsidP="00303058">
      <w:pPr>
        <w:rPr>
          <w:rFonts w:ascii="Times New Roman" w:hAnsi="Times New Roman"/>
          <w:szCs w:val="24"/>
        </w:rPr>
      </w:pPr>
    </w:p>
    <w:p w:rsidR="0094581E" w:rsidRPr="003C67B3" w:rsidRDefault="0094581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FDB" w:rsidRDefault="004F2FDB">
      <w:r>
        <w:separator/>
      </w:r>
    </w:p>
  </w:endnote>
  <w:endnote w:type="continuationSeparator" w:id="0">
    <w:p w:rsidR="004F2FDB" w:rsidRDefault="004F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FDB" w:rsidRDefault="004F2FDB">
      <w:r>
        <w:separator/>
      </w:r>
    </w:p>
  </w:footnote>
  <w:footnote w:type="continuationSeparator" w:id="0">
    <w:p w:rsidR="004F2FDB" w:rsidRDefault="004F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53779F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2024-07-17T17:48:00Z</dcterms:created>
  <dcterms:modified xsi:type="dcterms:W3CDTF">2024-07-17T17:48:00Z</dcterms:modified>
</cp:coreProperties>
</file>