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C7AB4" w:rsidRDefault="007C7AB4" w:rsidP="007C7AB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PAVIMENTOS CONSERVACION Y MICROSUPERFICIE, S.A. DE C.V.</w:t>
      </w:r>
    </w:p>
    <w:p w:rsidR="007C7AB4" w:rsidRDefault="007C7AB4" w:rsidP="007C7AB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C7AB4" w:rsidRDefault="007C7AB4" w:rsidP="007C7AB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C7AB4" w:rsidRDefault="007C7AB4" w:rsidP="007C7AB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7C7AB4" w:rsidP="007C7AB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6892 </w:t>
      </w:r>
      <w:r>
        <w:rPr>
          <w:rFonts w:ascii="Times New Roman" w:hAnsi="Times New Roman"/>
          <w:szCs w:val="24"/>
        </w:rPr>
        <w:t>con el giro:</w:t>
      </w:r>
      <w:r w:rsidR="0090135D">
        <w:rPr>
          <w:rFonts w:ascii="Times New Roman" w:hAnsi="Times New Roman"/>
          <w:szCs w:val="24"/>
        </w:rPr>
        <w:t xml:space="preserve"> </w:t>
      </w:r>
      <w:r w:rsidRPr="007C7AB4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0135D" w:rsidRPr="003C67B3" w:rsidRDefault="0090135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35D">
        <w:rPr>
          <w:rFonts w:ascii="Times New Roman" w:hAnsi="Times New Roman"/>
          <w:sz w:val="24"/>
          <w:szCs w:val="24"/>
        </w:rPr>
        <w:t>28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41C" w:rsidRDefault="00FF541C">
      <w:r>
        <w:separator/>
      </w:r>
    </w:p>
  </w:endnote>
  <w:endnote w:type="continuationSeparator" w:id="0">
    <w:p w:rsidR="00FF541C" w:rsidRDefault="00FF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41C" w:rsidRDefault="00FF541C">
      <w:r>
        <w:separator/>
      </w:r>
    </w:p>
  </w:footnote>
  <w:footnote w:type="continuationSeparator" w:id="0">
    <w:p w:rsidR="00FF541C" w:rsidRDefault="00FF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5F6E01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2024-06-28T16:44:00Z</dcterms:created>
  <dcterms:modified xsi:type="dcterms:W3CDTF">2024-06-28T16:44:00Z</dcterms:modified>
</cp:coreProperties>
</file>