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22C85" w:rsidRDefault="00422C85" w:rsidP="00422C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INNOVACIONES SIETE MAS SEIS, S.A. DE C.V.</w:t>
      </w:r>
    </w:p>
    <w:p w:rsidR="00422C85" w:rsidRDefault="00422C85" w:rsidP="00422C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22C85" w:rsidRDefault="00422C85" w:rsidP="00422C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22C85" w:rsidRDefault="00422C85" w:rsidP="00422C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22C85" w:rsidP="00422C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6869 </w:t>
      </w:r>
      <w:r w:rsidR="00785D0C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785D0C">
        <w:rPr>
          <w:rFonts w:ascii="Times New Roman" w:hAnsi="Times New Roman"/>
          <w:b/>
          <w:sz w:val="28"/>
          <w:szCs w:val="24"/>
        </w:rPr>
        <w:t>Uniformes</w:t>
      </w:r>
      <w:r w:rsidR="0055059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E8" w:rsidRDefault="002300E8">
      <w:r>
        <w:separator/>
      </w:r>
    </w:p>
  </w:endnote>
  <w:endnote w:type="continuationSeparator" w:id="0">
    <w:p w:rsidR="002300E8" w:rsidRDefault="002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E8" w:rsidRDefault="002300E8">
      <w:r>
        <w:separator/>
      </w:r>
    </w:p>
  </w:footnote>
  <w:footnote w:type="continuationSeparator" w:id="0">
    <w:p w:rsidR="002300E8" w:rsidRDefault="0023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F55E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2025-03-07T22:17:00Z</cp:lastPrinted>
  <dcterms:created xsi:type="dcterms:W3CDTF">2025-03-07T21:36:00Z</dcterms:created>
  <dcterms:modified xsi:type="dcterms:W3CDTF">2025-03-07T22:17:00Z</dcterms:modified>
</cp:coreProperties>
</file>