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AA2847" w:rsidRDefault="00AA2847" w:rsidP="00AA284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HERNANDEZ TOVAR JOSE DE JESUS</w:t>
      </w:r>
    </w:p>
    <w:p w:rsidR="00AA2847" w:rsidRDefault="00AA2847" w:rsidP="00AA284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A2847" w:rsidRDefault="00AA2847" w:rsidP="00AA284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A2847" w:rsidRDefault="00AA2847" w:rsidP="00AA2847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AA2847" w:rsidP="00AA284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6855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Equipos y Suministros de Defensa, Orden Publico, Protección, Vigilancia y Seguridad</w:t>
      </w:r>
      <w:r w:rsidR="00160712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60712">
        <w:rPr>
          <w:rFonts w:ascii="Times New Roman" w:hAnsi="Times New Roman"/>
          <w:b/>
          <w:szCs w:val="24"/>
        </w:rPr>
        <w:t>física</w:t>
      </w:r>
      <w:r w:rsidR="0016071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7E63D7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60712">
        <w:rPr>
          <w:rFonts w:ascii="Times New Roman" w:hAnsi="Times New Roman"/>
          <w:b/>
          <w:szCs w:val="24"/>
        </w:rPr>
        <w:t>física</w:t>
      </w:r>
      <w:r w:rsidR="0016071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D598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B60FF3" w:rsidRPr="003C67B3" w:rsidRDefault="00B60FF3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C212F">
        <w:rPr>
          <w:rFonts w:ascii="Times New Roman" w:hAnsi="Times New Roman"/>
          <w:sz w:val="24"/>
          <w:szCs w:val="24"/>
        </w:rPr>
        <w:t>27</w:t>
      </w:r>
      <w:r w:rsidR="0088547D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F1B" w:rsidRDefault="00205F1B">
      <w:r>
        <w:separator/>
      </w:r>
    </w:p>
  </w:endnote>
  <w:endnote w:type="continuationSeparator" w:id="0">
    <w:p w:rsidR="00205F1B" w:rsidRDefault="0020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F1B" w:rsidRDefault="00205F1B">
      <w:r>
        <w:separator/>
      </w:r>
    </w:p>
  </w:footnote>
  <w:footnote w:type="continuationSeparator" w:id="0">
    <w:p w:rsidR="00205F1B" w:rsidRDefault="00205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35F894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2024-02-21T22:17:00Z</cp:lastPrinted>
  <dcterms:created xsi:type="dcterms:W3CDTF">2024-09-27T18:54:00Z</dcterms:created>
  <dcterms:modified xsi:type="dcterms:W3CDTF">2024-09-27T18:54:00Z</dcterms:modified>
</cp:coreProperties>
</file>