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04EDC" w:rsidRDefault="00831743" w:rsidP="00C04ED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CONSTRUCCIONES Y MAQUINARIA NARVAEZ</w:t>
      </w:r>
      <w:r w:rsidR="00C04EDC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C04EDC" w:rsidRDefault="00C04EDC" w:rsidP="00C04ED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04EDC" w:rsidRDefault="00C04EDC" w:rsidP="00C04ED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04EDC" w:rsidRDefault="00C04EDC" w:rsidP="00C04ED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04EDC" w:rsidP="00C04ED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31743">
        <w:rPr>
          <w:rFonts w:ascii="Times New Roman" w:hAnsi="Times New Roman"/>
          <w:b/>
          <w:sz w:val="32"/>
          <w:szCs w:val="32"/>
        </w:rPr>
        <w:t>6842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831743" w:rsidRPr="00831743">
        <w:rPr>
          <w:rFonts w:ascii="Times New Roman" w:hAnsi="Times New Roman"/>
          <w:b/>
          <w:sz w:val="28"/>
          <w:szCs w:val="28"/>
        </w:rPr>
        <w:t xml:space="preserve">Servicios de Edificación Construcción </w:t>
      </w:r>
      <w:r w:rsidR="00831743">
        <w:rPr>
          <w:rFonts w:ascii="Times New Roman" w:hAnsi="Times New Roman"/>
          <w:b/>
          <w:sz w:val="28"/>
          <w:szCs w:val="28"/>
        </w:rPr>
        <w:t xml:space="preserve">de Instalaciones y Mantenimiento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A629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73981" w:rsidRPr="003C67B3" w:rsidRDefault="00A7398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05B32">
        <w:rPr>
          <w:rFonts w:ascii="Times New Roman" w:hAnsi="Times New Roman"/>
          <w:sz w:val="24"/>
          <w:szCs w:val="24"/>
        </w:rPr>
        <w:t>22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00605" w:rsidRDefault="00E00605" w:rsidP="00E00605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00605" w:rsidRDefault="00E00605" w:rsidP="00E00605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00605" w:rsidP="00E00605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8F" w:rsidRDefault="0070658F">
      <w:r>
        <w:separator/>
      </w:r>
    </w:p>
  </w:endnote>
  <w:endnote w:type="continuationSeparator" w:id="0">
    <w:p w:rsidR="0070658F" w:rsidRDefault="0070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8F" w:rsidRDefault="0070658F">
      <w:r>
        <w:separator/>
      </w:r>
    </w:p>
  </w:footnote>
  <w:footnote w:type="continuationSeparator" w:id="0">
    <w:p w:rsidR="0070658F" w:rsidRDefault="0070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0E16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011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B84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B32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6B9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1A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57B6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658F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049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1E5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74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B7C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B1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981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294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770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4EDC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1FC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605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3C8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6F4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27D70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7</cp:revision>
  <cp:lastPrinted>2024-03-11T18:37:00Z</cp:lastPrinted>
  <dcterms:created xsi:type="dcterms:W3CDTF">2024-04-08T19:26:00Z</dcterms:created>
  <dcterms:modified xsi:type="dcterms:W3CDTF">2024-04-19T17:27:00Z</dcterms:modified>
</cp:coreProperties>
</file>