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C0823" w:rsidRDefault="001C0823" w:rsidP="001C082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DELTA RADIOCOMUNICACION, S.A. DE C.V. </w:t>
      </w:r>
    </w:p>
    <w:p w:rsidR="001C0823" w:rsidRDefault="001C0823" w:rsidP="001C082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C0823" w:rsidRDefault="001C0823" w:rsidP="001C082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C0823" w:rsidRDefault="001C0823" w:rsidP="001C082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1C0823" w:rsidRDefault="001C0823" w:rsidP="001C082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6806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Telecomunicaciones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1C0823">
        <w:rPr>
          <w:rFonts w:ascii="Times New Roman" w:hAnsi="Times New Roman"/>
          <w:b/>
          <w:szCs w:val="24"/>
        </w:rPr>
        <w:t>moral</w:t>
      </w:r>
      <w:r w:rsidR="001C082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1C0823">
        <w:rPr>
          <w:rFonts w:ascii="Times New Roman" w:hAnsi="Times New Roman"/>
          <w:b/>
          <w:szCs w:val="24"/>
        </w:rPr>
        <w:t>moral</w:t>
      </w:r>
      <w:r w:rsidR="001C082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C0823" w:rsidRDefault="001C0823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90184D" w:rsidRPr="003C67B3" w:rsidRDefault="0090184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84D">
        <w:rPr>
          <w:rFonts w:ascii="Times New Roman" w:hAnsi="Times New Roman"/>
          <w:sz w:val="24"/>
          <w:szCs w:val="24"/>
        </w:rPr>
        <w:t>14</w:t>
      </w:r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45F" w:rsidRDefault="0066745F">
      <w:r>
        <w:separator/>
      </w:r>
    </w:p>
  </w:endnote>
  <w:endnote w:type="continuationSeparator" w:id="0">
    <w:p w:rsidR="0066745F" w:rsidRDefault="0066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45F" w:rsidRDefault="0066745F">
      <w:r>
        <w:separator/>
      </w:r>
    </w:p>
  </w:footnote>
  <w:footnote w:type="continuationSeparator" w:id="0">
    <w:p w:rsidR="0066745F" w:rsidRDefault="00667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424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226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23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357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4CFB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76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16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006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5A9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53B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0AD4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17BCE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4C2E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45F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448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47D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B4E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14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84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51D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567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70F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359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1AD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693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87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620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96C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1F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690A"/>
    <w:rsid w:val="00FD70CF"/>
    <w:rsid w:val="00FD7268"/>
    <w:rsid w:val="00FD74FB"/>
    <w:rsid w:val="00FD7AE3"/>
    <w:rsid w:val="00FD7BC4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80C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9541EB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2024-08-08T21:57:00Z</cp:lastPrinted>
  <dcterms:created xsi:type="dcterms:W3CDTF">2024-08-14T19:09:00Z</dcterms:created>
  <dcterms:modified xsi:type="dcterms:W3CDTF">2024-08-14T19:09:00Z</dcterms:modified>
</cp:coreProperties>
</file>