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45800" w:rsidRDefault="00745800" w:rsidP="0074580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LOZANO CAVAZOS REYNALDO RAMON</w:t>
      </w:r>
    </w:p>
    <w:p w:rsidR="00745800" w:rsidRDefault="00745800" w:rsidP="0074580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45800" w:rsidRDefault="00745800" w:rsidP="0074580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45800" w:rsidRDefault="00745800" w:rsidP="0074580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45800" w:rsidP="0074580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4E1A86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45800">
        <w:rPr>
          <w:rFonts w:ascii="Times New Roman" w:hAnsi="Times New Roman"/>
          <w:b/>
          <w:szCs w:val="24"/>
        </w:rPr>
        <w:t>física</w:t>
      </w:r>
      <w:r w:rsidR="007458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45800">
        <w:rPr>
          <w:rFonts w:ascii="Times New Roman" w:hAnsi="Times New Roman"/>
          <w:b/>
          <w:szCs w:val="24"/>
        </w:rPr>
        <w:t>física</w:t>
      </w:r>
      <w:r w:rsidR="0074580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Default="0077142F" w:rsidP="00303058">
      <w:pPr>
        <w:rPr>
          <w:rFonts w:ascii="Times New Roman" w:hAnsi="Times New Roman"/>
          <w:szCs w:val="24"/>
        </w:rPr>
      </w:pP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B5" w:rsidRDefault="00D61AB5">
      <w:r>
        <w:separator/>
      </w:r>
    </w:p>
  </w:endnote>
  <w:endnote w:type="continuationSeparator" w:id="0">
    <w:p w:rsidR="00D61AB5" w:rsidRDefault="00D6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B5" w:rsidRDefault="00D61AB5">
      <w:r>
        <w:separator/>
      </w:r>
    </w:p>
  </w:footnote>
  <w:footnote w:type="continuationSeparator" w:id="0">
    <w:p w:rsidR="00D61AB5" w:rsidRDefault="00D6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2024-11-08T19:19:00Z</dcterms:created>
  <dcterms:modified xsi:type="dcterms:W3CDTF">2024-11-08T19:19:00Z</dcterms:modified>
</cp:coreProperties>
</file>