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983" w:rsidRDefault="00EB2983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882B87" w:rsidRDefault="00882B87" w:rsidP="00882B87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3A11BB" w:rsidRDefault="003A11BB" w:rsidP="003A11BB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INMATEX, S.A. DE C.V.</w:t>
      </w:r>
    </w:p>
    <w:p w:rsidR="003A11BB" w:rsidRDefault="003A11BB" w:rsidP="003A11BB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3A11BB" w:rsidRDefault="003A11BB" w:rsidP="003A11BB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3A11BB" w:rsidRDefault="003A11BB" w:rsidP="003A11BB">
      <w:pPr>
        <w:jc w:val="both"/>
        <w:rPr>
          <w:rFonts w:ascii="Times New Roman" w:hAnsi="Times New Roman"/>
          <w:szCs w:val="24"/>
          <w:lang w:val="es-MX"/>
        </w:rPr>
      </w:pPr>
    </w:p>
    <w:p w:rsidR="00755A6D" w:rsidRDefault="003A11BB" w:rsidP="003A11BB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6649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8"/>
        </w:rPr>
        <w:t xml:space="preserve"> Publicaciones Impresas, Publicaciones Electrónicas y Accesorios</w:t>
      </w:r>
      <w:bookmarkStart w:id="0" w:name="_GoBack"/>
      <w:bookmarkEnd w:id="0"/>
      <w:r w:rsidR="00D7193A">
        <w:rPr>
          <w:rFonts w:ascii="Times New Roman" w:hAnsi="Times New Roman"/>
          <w:b/>
          <w:sz w:val="32"/>
          <w:szCs w:val="32"/>
        </w:rPr>
        <w:t xml:space="preserve"> </w:t>
      </w:r>
      <w:r w:rsidR="00303058" w:rsidRPr="00E41999">
        <w:rPr>
          <w:rFonts w:ascii="Times New Roman" w:hAnsi="Times New Roman"/>
          <w:szCs w:val="24"/>
        </w:rPr>
        <w:t xml:space="preserve">anterior, en virtud de haber cumplido satisfactoriamente los requisitos establecidos en el </w:t>
      </w:r>
      <w:r w:rsidR="0050679A">
        <w:rPr>
          <w:rFonts w:ascii="Times New Roman" w:hAnsi="Times New Roman"/>
          <w:szCs w:val="24"/>
        </w:rPr>
        <w:t>Título segundo</w:t>
      </w:r>
      <w:r w:rsidR="00303058" w:rsidRPr="00E41999">
        <w:rPr>
          <w:rFonts w:ascii="Times New Roman" w:hAnsi="Times New Roman"/>
          <w:szCs w:val="24"/>
        </w:rPr>
        <w:t xml:space="preserve">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</w:t>
      </w:r>
      <w:r w:rsidR="00755A6D">
        <w:rPr>
          <w:rFonts w:ascii="Times New Roman" w:hAnsi="Times New Roman"/>
          <w:szCs w:val="24"/>
        </w:rPr>
        <w:t>Control de los Recursos Financieros de nuestra Institución.</w:t>
      </w:r>
    </w:p>
    <w:p w:rsidR="00755A6D" w:rsidRDefault="00755A6D" w:rsidP="00755A6D">
      <w:pPr>
        <w:jc w:val="both"/>
        <w:rPr>
          <w:rFonts w:ascii="Times New Roman" w:hAnsi="Times New Roman"/>
          <w:szCs w:val="24"/>
        </w:rPr>
      </w:pPr>
    </w:p>
    <w:p w:rsidR="00303058" w:rsidRPr="00E41999" w:rsidRDefault="00755A6D" w:rsidP="00755A6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 w:rsidR="00962685" w:rsidRPr="00962685">
        <w:rPr>
          <w:rFonts w:ascii="Times New Roman" w:hAnsi="Times New Roman"/>
          <w:b/>
          <w:szCs w:val="24"/>
        </w:rPr>
        <w:t xml:space="preserve">persona </w:t>
      </w:r>
      <w:r w:rsidR="00DF7843">
        <w:rPr>
          <w:rFonts w:ascii="Times New Roman" w:hAnsi="Times New Roman"/>
          <w:b/>
          <w:szCs w:val="24"/>
        </w:rPr>
        <w:t>moral</w:t>
      </w:r>
      <w:r w:rsidR="00DF784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dentro del padrón de proveedores de la Universidad Autónoma de Nuevo León, con una vigencia hasta el mes de</w:t>
      </w:r>
      <w:r w:rsidR="00226998">
        <w:rPr>
          <w:rFonts w:ascii="Times New Roman" w:hAnsi="Times New Roman"/>
          <w:szCs w:val="24"/>
        </w:rPr>
        <w:t xml:space="preserve"> </w:t>
      </w:r>
      <w:r w:rsidR="00C35D77">
        <w:rPr>
          <w:rFonts w:ascii="Times New Roman" w:hAnsi="Times New Roman"/>
          <w:b/>
          <w:bCs/>
          <w:sz w:val="28"/>
          <w:szCs w:val="28"/>
        </w:rPr>
        <w:t>Julio</w:t>
      </w:r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>pudiendo ser refrendado de acuerdo a lo establecido al Manual de Políticas y Procedimientos para el Control de los Recursos Financieros de nuestra Institución.</w:t>
      </w:r>
      <w:r w:rsidR="00303058" w:rsidRPr="00E41999">
        <w:rPr>
          <w:rFonts w:ascii="Times New Roman" w:hAnsi="Times New Roman"/>
          <w:szCs w:val="24"/>
        </w:rPr>
        <w:t xml:space="preserve">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962685" w:rsidRPr="00962685">
        <w:rPr>
          <w:rFonts w:ascii="Times New Roman" w:hAnsi="Times New Roman"/>
          <w:b/>
          <w:szCs w:val="24"/>
        </w:rPr>
        <w:t xml:space="preserve">persona </w:t>
      </w:r>
      <w:r w:rsidR="00DF7843">
        <w:rPr>
          <w:rFonts w:ascii="Times New Roman" w:hAnsi="Times New Roman"/>
          <w:b/>
          <w:szCs w:val="24"/>
        </w:rPr>
        <w:t>moral</w:t>
      </w:r>
      <w:r w:rsidR="00DF7843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185B3D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E67F28" w:rsidRPr="003C67B3" w:rsidRDefault="00E67F28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2302F2">
        <w:rPr>
          <w:rFonts w:ascii="Times New Roman" w:hAnsi="Times New Roman"/>
          <w:sz w:val="24"/>
          <w:szCs w:val="24"/>
        </w:rPr>
        <w:t>16 de julio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960BDE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40E6" w:rsidRDefault="002840E6">
      <w:r>
        <w:separator/>
      </w:r>
    </w:p>
  </w:endnote>
  <w:endnote w:type="continuationSeparator" w:id="0">
    <w:p w:rsidR="002840E6" w:rsidRDefault="00284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40E6" w:rsidRDefault="002840E6">
      <w:r>
        <w:separator/>
      </w:r>
    </w:p>
  </w:footnote>
  <w:footnote w:type="continuationSeparator" w:id="0">
    <w:p w:rsidR="002840E6" w:rsidRDefault="002840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3A55"/>
    <w:rsid w:val="00014788"/>
    <w:rsid w:val="00014B1E"/>
    <w:rsid w:val="00015949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B8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5E4"/>
    <w:rsid w:val="00037E12"/>
    <w:rsid w:val="000407B6"/>
    <w:rsid w:val="00040E65"/>
    <w:rsid w:val="00040F1B"/>
    <w:rsid w:val="00041536"/>
    <w:rsid w:val="0004161E"/>
    <w:rsid w:val="00041D6B"/>
    <w:rsid w:val="0004222E"/>
    <w:rsid w:val="0004280C"/>
    <w:rsid w:val="00042F7B"/>
    <w:rsid w:val="00043660"/>
    <w:rsid w:val="00044AB4"/>
    <w:rsid w:val="00044D10"/>
    <w:rsid w:val="00045087"/>
    <w:rsid w:val="000460BC"/>
    <w:rsid w:val="000460CE"/>
    <w:rsid w:val="00046647"/>
    <w:rsid w:val="00046DD0"/>
    <w:rsid w:val="00051DB8"/>
    <w:rsid w:val="0005209E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45C"/>
    <w:rsid w:val="00070D68"/>
    <w:rsid w:val="00071A5D"/>
    <w:rsid w:val="00071EA7"/>
    <w:rsid w:val="000726F8"/>
    <w:rsid w:val="000729E3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0DEE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BF3"/>
    <w:rsid w:val="00085E13"/>
    <w:rsid w:val="000868EE"/>
    <w:rsid w:val="0008790A"/>
    <w:rsid w:val="0009097A"/>
    <w:rsid w:val="00090D35"/>
    <w:rsid w:val="00090DBC"/>
    <w:rsid w:val="00091410"/>
    <w:rsid w:val="00091914"/>
    <w:rsid w:val="00091B3B"/>
    <w:rsid w:val="00091F33"/>
    <w:rsid w:val="00092E81"/>
    <w:rsid w:val="00092EED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2620"/>
    <w:rsid w:val="000A3239"/>
    <w:rsid w:val="000A35ED"/>
    <w:rsid w:val="000A4439"/>
    <w:rsid w:val="000A52B0"/>
    <w:rsid w:val="000A6005"/>
    <w:rsid w:val="000A6259"/>
    <w:rsid w:val="000A7163"/>
    <w:rsid w:val="000A75F4"/>
    <w:rsid w:val="000A7D19"/>
    <w:rsid w:val="000B0A11"/>
    <w:rsid w:val="000B1331"/>
    <w:rsid w:val="000B151A"/>
    <w:rsid w:val="000B1CDA"/>
    <w:rsid w:val="000B2445"/>
    <w:rsid w:val="000B2B01"/>
    <w:rsid w:val="000B3ADA"/>
    <w:rsid w:val="000B3BEB"/>
    <w:rsid w:val="000B3D51"/>
    <w:rsid w:val="000B4031"/>
    <w:rsid w:val="000B40AD"/>
    <w:rsid w:val="000B579F"/>
    <w:rsid w:val="000B57F9"/>
    <w:rsid w:val="000B5BB0"/>
    <w:rsid w:val="000B5D14"/>
    <w:rsid w:val="000B5E25"/>
    <w:rsid w:val="000B6000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76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4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2935"/>
    <w:rsid w:val="000F3ED8"/>
    <w:rsid w:val="000F407D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20D"/>
    <w:rsid w:val="00101353"/>
    <w:rsid w:val="00101C16"/>
    <w:rsid w:val="00101DD6"/>
    <w:rsid w:val="00101E4F"/>
    <w:rsid w:val="00102AAF"/>
    <w:rsid w:val="0010377E"/>
    <w:rsid w:val="00103CF4"/>
    <w:rsid w:val="00103F8C"/>
    <w:rsid w:val="001043F1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233E"/>
    <w:rsid w:val="00123BF0"/>
    <w:rsid w:val="00123F20"/>
    <w:rsid w:val="0012406B"/>
    <w:rsid w:val="0012418B"/>
    <w:rsid w:val="00124472"/>
    <w:rsid w:val="00124B9D"/>
    <w:rsid w:val="00124EE1"/>
    <w:rsid w:val="001252CF"/>
    <w:rsid w:val="00125EC5"/>
    <w:rsid w:val="001264E4"/>
    <w:rsid w:val="001266FD"/>
    <w:rsid w:val="001279EC"/>
    <w:rsid w:val="0013088E"/>
    <w:rsid w:val="0013120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A84"/>
    <w:rsid w:val="00153E1F"/>
    <w:rsid w:val="00155E09"/>
    <w:rsid w:val="00156145"/>
    <w:rsid w:val="00156893"/>
    <w:rsid w:val="00156CEF"/>
    <w:rsid w:val="0016057A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33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176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1A1E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3D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111E"/>
    <w:rsid w:val="00192544"/>
    <w:rsid w:val="0019394D"/>
    <w:rsid w:val="001943F4"/>
    <w:rsid w:val="00194A0C"/>
    <w:rsid w:val="001959B5"/>
    <w:rsid w:val="00195C84"/>
    <w:rsid w:val="00195CD6"/>
    <w:rsid w:val="00196566"/>
    <w:rsid w:val="00197045"/>
    <w:rsid w:val="001974D0"/>
    <w:rsid w:val="00197C85"/>
    <w:rsid w:val="00197CB3"/>
    <w:rsid w:val="001A00CD"/>
    <w:rsid w:val="001A18F6"/>
    <w:rsid w:val="001A277E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2F8B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8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2D14"/>
    <w:rsid w:val="001F34B6"/>
    <w:rsid w:val="001F3AA2"/>
    <w:rsid w:val="001F3F6B"/>
    <w:rsid w:val="001F53AE"/>
    <w:rsid w:val="001F5442"/>
    <w:rsid w:val="001F5AC4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4C5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238"/>
    <w:rsid w:val="002207DC"/>
    <w:rsid w:val="0022146D"/>
    <w:rsid w:val="00221653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998"/>
    <w:rsid w:val="00226BEA"/>
    <w:rsid w:val="00227066"/>
    <w:rsid w:val="00227500"/>
    <w:rsid w:val="002277CE"/>
    <w:rsid w:val="00227EAA"/>
    <w:rsid w:val="00227FE1"/>
    <w:rsid w:val="002302F2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17A"/>
    <w:rsid w:val="00263F38"/>
    <w:rsid w:val="002644EF"/>
    <w:rsid w:val="00264677"/>
    <w:rsid w:val="00264F5A"/>
    <w:rsid w:val="00265E33"/>
    <w:rsid w:val="00266360"/>
    <w:rsid w:val="00267403"/>
    <w:rsid w:val="00267860"/>
    <w:rsid w:val="00267C63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21C"/>
    <w:rsid w:val="00281C79"/>
    <w:rsid w:val="00282C21"/>
    <w:rsid w:val="002840E6"/>
    <w:rsid w:val="00284E37"/>
    <w:rsid w:val="00284F7B"/>
    <w:rsid w:val="002854CB"/>
    <w:rsid w:val="00285EBD"/>
    <w:rsid w:val="00286DC8"/>
    <w:rsid w:val="00287125"/>
    <w:rsid w:val="00287D12"/>
    <w:rsid w:val="002912C7"/>
    <w:rsid w:val="002921CB"/>
    <w:rsid w:val="00292983"/>
    <w:rsid w:val="00292F23"/>
    <w:rsid w:val="002933A5"/>
    <w:rsid w:val="002937D3"/>
    <w:rsid w:val="002942F4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9C8"/>
    <w:rsid w:val="002A5D02"/>
    <w:rsid w:val="002A6041"/>
    <w:rsid w:val="002A6693"/>
    <w:rsid w:val="002A6CA3"/>
    <w:rsid w:val="002A6FFF"/>
    <w:rsid w:val="002A750B"/>
    <w:rsid w:val="002B0ECF"/>
    <w:rsid w:val="002B12AF"/>
    <w:rsid w:val="002B1EEB"/>
    <w:rsid w:val="002B304C"/>
    <w:rsid w:val="002B3895"/>
    <w:rsid w:val="002B5515"/>
    <w:rsid w:val="002B5E8A"/>
    <w:rsid w:val="002B697E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08DA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2E2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C83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66B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3F24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2EFE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A29"/>
    <w:rsid w:val="00367D22"/>
    <w:rsid w:val="0037011E"/>
    <w:rsid w:val="0037053E"/>
    <w:rsid w:val="00370ABB"/>
    <w:rsid w:val="003711BF"/>
    <w:rsid w:val="00371B7F"/>
    <w:rsid w:val="00371CB3"/>
    <w:rsid w:val="003721A7"/>
    <w:rsid w:val="00372461"/>
    <w:rsid w:val="003728C3"/>
    <w:rsid w:val="003731D9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AD1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1BB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D1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536B"/>
    <w:rsid w:val="00405927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F7"/>
    <w:rsid w:val="00414E05"/>
    <w:rsid w:val="004150B6"/>
    <w:rsid w:val="0041519F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F2B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505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93D"/>
    <w:rsid w:val="00441EBA"/>
    <w:rsid w:val="004423B1"/>
    <w:rsid w:val="00442BDB"/>
    <w:rsid w:val="00442D3A"/>
    <w:rsid w:val="00442D46"/>
    <w:rsid w:val="0044351D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257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6E9D"/>
    <w:rsid w:val="004775F4"/>
    <w:rsid w:val="00480498"/>
    <w:rsid w:val="0048071B"/>
    <w:rsid w:val="00480EB1"/>
    <w:rsid w:val="00481132"/>
    <w:rsid w:val="004813C9"/>
    <w:rsid w:val="00481A10"/>
    <w:rsid w:val="00481C05"/>
    <w:rsid w:val="00481D12"/>
    <w:rsid w:val="00481FC4"/>
    <w:rsid w:val="00482479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C7D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08D"/>
    <w:rsid w:val="004D338F"/>
    <w:rsid w:val="004D3988"/>
    <w:rsid w:val="004D42DD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74"/>
    <w:rsid w:val="004F72DC"/>
    <w:rsid w:val="005000B9"/>
    <w:rsid w:val="005001AF"/>
    <w:rsid w:val="00500D1F"/>
    <w:rsid w:val="00500D55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4A4B"/>
    <w:rsid w:val="005054CD"/>
    <w:rsid w:val="00505A96"/>
    <w:rsid w:val="0050679A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3CD"/>
    <w:rsid w:val="00557B6D"/>
    <w:rsid w:val="00557DBF"/>
    <w:rsid w:val="00560056"/>
    <w:rsid w:val="0056006C"/>
    <w:rsid w:val="00561016"/>
    <w:rsid w:val="00561BA6"/>
    <w:rsid w:val="00562AD5"/>
    <w:rsid w:val="00562B29"/>
    <w:rsid w:val="00562B66"/>
    <w:rsid w:val="00562EBD"/>
    <w:rsid w:val="005633FB"/>
    <w:rsid w:val="005636C3"/>
    <w:rsid w:val="00563BFA"/>
    <w:rsid w:val="00563FFE"/>
    <w:rsid w:val="0056428A"/>
    <w:rsid w:val="00565101"/>
    <w:rsid w:val="005654B3"/>
    <w:rsid w:val="00565C3E"/>
    <w:rsid w:val="00565CEA"/>
    <w:rsid w:val="00565DFD"/>
    <w:rsid w:val="00566355"/>
    <w:rsid w:val="00566521"/>
    <w:rsid w:val="0056691F"/>
    <w:rsid w:val="005704B8"/>
    <w:rsid w:val="005704C3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8D0"/>
    <w:rsid w:val="005A0B66"/>
    <w:rsid w:val="005A0E6C"/>
    <w:rsid w:val="005A1C33"/>
    <w:rsid w:val="005A2BBC"/>
    <w:rsid w:val="005A2C76"/>
    <w:rsid w:val="005A2CB0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5D3"/>
    <w:rsid w:val="005A7AB4"/>
    <w:rsid w:val="005A7FAC"/>
    <w:rsid w:val="005B02A0"/>
    <w:rsid w:val="005B0692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3F60"/>
    <w:rsid w:val="005C4383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0FB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354B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9E5"/>
    <w:rsid w:val="005F5FC6"/>
    <w:rsid w:val="005F71DC"/>
    <w:rsid w:val="005F7EA0"/>
    <w:rsid w:val="005F7FE5"/>
    <w:rsid w:val="00600471"/>
    <w:rsid w:val="006005D2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898"/>
    <w:rsid w:val="00621F71"/>
    <w:rsid w:val="00622018"/>
    <w:rsid w:val="00622B9F"/>
    <w:rsid w:val="0062406D"/>
    <w:rsid w:val="00624FF2"/>
    <w:rsid w:val="0062571A"/>
    <w:rsid w:val="0062583C"/>
    <w:rsid w:val="00625C09"/>
    <w:rsid w:val="00625E1E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37F83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54"/>
    <w:rsid w:val="00654B75"/>
    <w:rsid w:val="0065501B"/>
    <w:rsid w:val="006555FF"/>
    <w:rsid w:val="006558B3"/>
    <w:rsid w:val="00655CA9"/>
    <w:rsid w:val="00655DE3"/>
    <w:rsid w:val="00657169"/>
    <w:rsid w:val="00660110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3C2"/>
    <w:rsid w:val="00665C16"/>
    <w:rsid w:val="00665DB1"/>
    <w:rsid w:val="00667857"/>
    <w:rsid w:val="0066791F"/>
    <w:rsid w:val="0067092E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A63"/>
    <w:rsid w:val="00675ED0"/>
    <w:rsid w:val="00675EEC"/>
    <w:rsid w:val="00676213"/>
    <w:rsid w:val="006769D3"/>
    <w:rsid w:val="00676A65"/>
    <w:rsid w:val="006774A8"/>
    <w:rsid w:val="00680E85"/>
    <w:rsid w:val="00681019"/>
    <w:rsid w:val="006822D0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1E6F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0CC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3A6"/>
    <w:rsid w:val="006F55A3"/>
    <w:rsid w:val="006F5D6B"/>
    <w:rsid w:val="006F5DFF"/>
    <w:rsid w:val="006F60B7"/>
    <w:rsid w:val="006F6189"/>
    <w:rsid w:val="006F623E"/>
    <w:rsid w:val="006F65A2"/>
    <w:rsid w:val="006F6E0D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4DE2"/>
    <w:rsid w:val="007056D5"/>
    <w:rsid w:val="00705BB6"/>
    <w:rsid w:val="00705C50"/>
    <w:rsid w:val="00705E44"/>
    <w:rsid w:val="007061E6"/>
    <w:rsid w:val="007074CE"/>
    <w:rsid w:val="00707D34"/>
    <w:rsid w:val="00707EF0"/>
    <w:rsid w:val="007100D9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3D04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2BB"/>
    <w:rsid w:val="007544C8"/>
    <w:rsid w:val="00755A6D"/>
    <w:rsid w:val="0075674A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E48"/>
    <w:rsid w:val="007713F6"/>
    <w:rsid w:val="0077247D"/>
    <w:rsid w:val="007727C0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32B"/>
    <w:rsid w:val="00777575"/>
    <w:rsid w:val="00777964"/>
    <w:rsid w:val="00780827"/>
    <w:rsid w:val="00781298"/>
    <w:rsid w:val="007814C6"/>
    <w:rsid w:val="00781E78"/>
    <w:rsid w:val="0078202E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296A"/>
    <w:rsid w:val="00792F84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484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AB4"/>
    <w:rsid w:val="007C7CD7"/>
    <w:rsid w:val="007C7FC8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4C0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3981"/>
    <w:rsid w:val="007F4E7A"/>
    <w:rsid w:val="007F5DC9"/>
    <w:rsid w:val="007F692A"/>
    <w:rsid w:val="007F6C18"/>
    <w:rsid w:val="007F71DC"/>
    <w:rsid w:val="007F74B7"/>
    <w:rsid w:val="00800CF8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37C6C"/>
    <w:rsid w:val="008400CC"/>
    <w:rsid w:val="0084029E"/>
    <w:rsid w:val="00840A84"/>
    <w:rsid w:val="008410FF"/>
    <w:rsid w:val="00841C35"/>
    <w:rsid w:val="00841CA3"/>
    <w:rsid w:val="008420D2"/>
    <w:rsid w:val="0084290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0BD8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227"/>
    <w:rsid w:val="00867F7A"/>
    <w:rsid w:val="0087028B"/>
    <w:rsid w:val="008702F1"/>
    <w:rsid w:val="008704BE"/>
    <w:rsid w:val="00870791"/>
    <w:rsid w:val="00870B5C"/>
    <w:rsid w:val="00870FA2"/>
    <w:rsid w:val="008710E2"/>
    <w:rsid w:val="00871748"/>
    <w:rsid w:val="00871D85"/>
    <w:rsid w:val="008720FC"/>
    <w:rsid w:val="0087218B"/>
    <w:rsid w:val="00872B59"/>
    <w:rsid w:val="00872FA3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2B87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3E6B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2D2"/>
    <w:rsid w:val="008B6DE5"/>
    <w:rsid w:val="008C010D"/>
    <w:rsid w:val="008C024E"/>
    <w:rsid w:val="008C02AF"/>
    <w:rsid w:val="008C0AAD"/>
    <w:rsid w:val="008C1263"/>
    <w:rsid w:val="008C1537"/>
    <w:rsid w:val="008C1C29"/>
    <w:rsid w:val="008C1CE4"/>
    <w:rsid w:val="008C1D97"/>
    <w:rsid w:val="008C1DAA"/>
    <w:rsid w:val="008C255C"/>
    <w:rsid w:val="008C26AB"/>
    <w:rsid w:val="008C2B00"/>
    <w:rsid w:val="008C3644"/>
    <w:rsid w:val="008C42F8"/>
    <w:rsid w:val="008C4449"/>
    <w:rsid w:val="008C473E"/>
    <w:rsid w:val="008C49FD"/>
    <w:rsid w:val="008C51A7"/>
    <w:rsid w:val="008C51AE"/>
    <w:rsid w:val="008C5731"/>
    <w:rsid w:val="008C61A1"/>
    <w:rsid w:val="008C6226"/>
    <w:rsid w:val="008C6452"/>
    <w:rsid w:val="008C6D44"/>
    <w:rsid w:val="008C700A"/>
    <w:rsid w:val="008C7D20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9E3"/>
    <w:rsid w:val="008F5E64"/>
    <w:rsid w:val="008F6756"/>
    <w:rsid w:val="008F76BA"/>
    <w:rsid w:val="008F7723"/>
    <w:rsid w:val="008F7DA8"/>
    <w:rsid w:val="00900509"/>
    <w:rsid w:val="00900FC5"/>
    <w:rsid w:val="0090135D"/>
    <w:rsid w:val="00901AD2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AC4"/>
    <w:rsid w:val="00921CBA"/>
    <w:rsid w:val="00921FB7"/>
    <w:rsid w:val="00922080"/>
    <w:rsid w:val="009225FF"/>
    <w:rsid w:val="009230DA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846"/>
    <w:rsid w:val="00933BD7"/>
    <w:rsid w:val="00933DB6"/>
    <w:rsid w:val="009353B6"/>
    <w:rsid w:val="0093548F"/>
    <w:rsid w:val="00935EB2"/>
    <w:rsid w:val="00935F53"/>
    <w:rsid w:val="00936929"/>
    <w:rsid w:val="0093721C"/>
    <w:rsid w:val="009373A3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F37"/>
    <w:rsid w:val="00944C5E"/>
    <w:rsid w:val="00944D1F"/>
    <w:rsid w:val="009452B1"/>
    <w:rsid w:val="009455FF"/>
    <w:rsid w:val="009463D5"/>
    <w:rsid w:val="00947936"/>
    <w:rsid w:val="0095070F"/>
    <w:rsid w:val="0095115F"/>
    <w:rsid w:val="00951245"/>
    <w:rsid w:val="00951766"/>
    <w:rsid w:val="0095239A"/>
    <w:rsid w:val="009523CB"/>
    <w:rsid w:val="00952444"/>
    <w:rsid w:val="00952D7C"/>
    <w:rsid w:val="009534AA"/>
    <w:rsid w:val="00953879"/>
    <w:rsid w:val="009538CA"/>
    <w:rsid w:val="00953A65"/>
    <w:rsid w:val="0095441F"/>
    <w:rsid w:val="009559C9"/>
    <w:rsid w:val="009564F1"/>
    <w:rsid w:val="00956B12"/>
    <w:rsid w:val="00956B3F"/>
    <w:rsid w:val="00956EDC"/>
    <w:rsid w:val="00960444"/>
    <w:rsid w:val="009605BC"/>
    <w:rsid w:val="00960BDE"/>
    <w:rsid w:val="00961931"/>
    <w:rsid w:val="00961A57"/>
    <w:rsid w:val="009625A9"/>
    <w:rsid w:val="00962685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CAD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6041"/>
    <w:rsid w:val="00976928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36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0C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42C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0D93"/>
    <w:rsid w:val="009F1640"/>
    <w:rsid w:val="009F22EC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90F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78"/>
    <w:rsid w:val="00A1705F"/>
    <w:rsid w:val="00A17862"/>
    <w:rsid w:val="00A202F1"/>
    <w:rsid w:val="00A20353"/>
    <w:rsid w:val="00A204D5"/>
    <w:rsid w:val="00A2097F"/>
    <w:rsid w:val="00A209E2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C66"/>
    <w:rsid w:val="00A32EE6"/>
    <w:rsid w:val="00A33B71"/>
    <w:rsid w:val="00A33F6E"/>
    <w:rsid w:val="00A348C8"/>
    <w:rsid w:val="00A34D10"/>
    <w:rsid w:val="00A351EF"/>
    <w:rsid w:val="00A3567E"/>
    <w:rsid w:val="00A35803"/>
    <w:rsid w:val="00A35855"/>
    <w:rsid w:val="00A3614A"/>
    <w:rsid w:val="00A36220"/>
    <w:rsid w:val="00A36C70"/>
    <w:rsid w:val="00A37764"/>
    <w:rsid w:val="00A379C0"/>
    <w:rsid w:val="00A40741"/>
    <w:rsid w:val="00A409C6"/>
    <w:rsid w:val="00A419B3"/>
    <w:rsid w:val="00A41C5A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9A4"/>
    <w:rsid w:val="00A70A1E"/>
    <w:rsid w:val="00A71A23"/>
    <w:rsid w:val="00A71E81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5FCE"/>
    <w:rsid w:val="00A87CF8"/>
    <w:rsid w:val="00A87F17"/>
    <w:rsid w:val="00A905ED"/>
    <w:rsid w:val="00A91605"/>
    <w:rsid w:val="00A91768"/>
    <w:rsid w:val="00A91E89"/>
    <w:rsid w:val="00A92ECA"/>
    <w:rsid w:val="00A93534"/>
    <w:rsid w:val="00A93AFF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3D0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8F6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6BD4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297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2BE"/>
    <w:rsid w:val="00AF14BA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0E70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17"/>
    <w:rsid w:val="00B12B68"/>
    <w:rsid w:val="00B12B9A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675"/>
    <w:rsid w:val="00B35CAB"/>
    <w:rsid w:val="00B35FAF"/>
    <w:rsid w:val="00B375EA"/>
    <w:rsid w:val="00B3783A"/>
    <w:rsid w:val="00B37996"/>
    <w:rsid w:val="00B40366"/>
    <w:rsid w:val="00B40DDF"/>
    <w:rsid w:val="00B412B7"/>
    <w:rsid w:val="00B4162E"/>
    <w:rsid w:val="00B41DF8"/>
    <w:rsid w:val="00B41FBA"/>
    <w:rsid w:val="00B427BD"/>
    <w:rsid w:val="00B42829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65B"/>
    <w:rsid w:val="00B55CB4"/>
    <w:rsid w:val="00B55D2A"/>
    <w:rsid w:val="00B5623B"/>
    <w:rsid w:val="00B563BB"/>
    <w:rsid w:val="00B56C50"/>
    <w:rsid w:val="00B57145"/>
    <w:rsid w:val="00B57DB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075"/>
    <w:rsid w:val="00B778F7"/>
    <w:rsid w:val="00B77CF8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1BC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1DA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98C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25D"/>
    <w:rsid w:val="00C31509"/>
    <w:rsid w:val="00C32F02"/>
    <w:rsid w:val="00C330CD"/>
    <w:rsid w:val="00C342E8"/>
    <w:rsid w:val="00C34E01"/>
    <w:rsid w:val="00C3520A"/>
    <w:rsid w:val="00C358F3"/>
    <w:rsid w:val="00C35D4F"/>
    <w:rsid w:val="00C35D77"/>
    <w:rsid w:val="00C369FB"/>
    <w:rsid w:val="00C378E5"/>
    <w:rsid w:val="00C37E76"/>
    <w:rsid w:val="00C37F65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46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B9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836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663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FC"/>
    <w:rsid w:val="00CB0F04"/>
    <w:rsid w:val="00CB1A8D"/>
    <w:rsid w:val="00CB1DF1"/>
    <w:rsid w:val="00CB2546"/>
    <w:rsid w:val="00CB255B"/>
    <w:rsid w:val="00CB3F65"/>
    <w:rsid w:val="00CB42D8"/>
    <w:rsid w:val="00CB43F8"/>
    <w:rsid w:val="00CB4782"/>
    <w:rsid w:val="00CB47EC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3BC8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1B3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C9A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22F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BDD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3015"/>
    <w:rsid w:val="00D64575"/>
    <w:rsid w:val="00D64721"/>
    <w:rsid w:val="00D64D1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193A"/>
    <w:rsid w:val="00D72A61"/>
    <w:rsid w:val="00D72DFB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3A9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8B7"/>
    <w:rsid w:val="00DB6F85"/>
    <w:rsid w:val="00DB768D"/>
    <w:rsid w:val="00DC079C"/>
    <w:rsid w:val="00DC09F1"/>
    <w:rsid w:val="00DC0E49"/>
    <w:rsid w:val="00DC1356"/>
    <w:rsid w:val="00DC1F4D"/>
    <w:rsid w:val="00DC20DB"/>
    <w:rsid w:val="00DC2DA5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35E"/>
    <w:rsid w:val="00DD48D9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666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577"/>
    <w:rsid w:val="00DF270F"/>
    <w:rsid w:val="00DF277F"/>
    <w:rsid w:val="00DF2816"/>
    <w:rsid w:val="00DF2F78"/>
    <w:rsid w:val="00DF3652"/>
    <w:rsid w:val="00DF387B"/>
    <w:rsid w:val="00DF40EC"/>
    <w:rsid w:val="00DF4982"/>
    <w:rsid w:val="00DF4D65"/>
    <w:rsid w:val="00DF5DDA"/>
    <w:rsid w:val="00DF5F5D"/>
    <w:rsid w:val="00DF6708"/>
    <w:rsid w:val="00DF69C0"/>
    <w:rsid w:val="00DF6F76"/>
    <w:rsid w:val="00DF7381"/>
    <w:rsid w:val="00DF74BB"/>
    <w:rsid w:val="00DF7843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D22"/>
    <w:rsid w:val="00E22EF9"/>
    <w:rsid w:val="00E2303E"/>
    <w:rsid w:val="00E238D1"/>
    <w:rsid w:val="00E23BD4"/>
    <w:rsid w:val="00E24ACE"/>
    <w:rsid w:val="00E24E10"/>
    <w:rsid w:val="00E25149"/>
    <w:rsid w:val="00E25CC8"/>
    <w:rsid w:val="00E25FFF"/>
    <w:rsid w:val="00E26458"/>
    <w:rsid w:val="00E2656B"/>
    <w:rsid w:val="00E265F5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035"/>
    <w:rsid w:val="00E41999"/>
    <w:rsid w:val="00E42B68"/>
    <w:rsid w:val="00E42C73"/>
    <w:rsid w:val="00E42E4E"/>
    <w:rsid w:val="00E435D4"/>
    <w:rsid w:val="00E43744"/>
    <w:rsid w:val="00E4428C"/>
    <w:rsid w:val="00E44EE2"/>
    <w:rsid w:val="00E459A3"/>
    <w:rsid w:val="00E468CF"/>
    <w:rsid w:val="00E47689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1F05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4EB"/>
    <w:rsid w:val="00E67D0D"/>
    <w:rsid w:val="00E67EDA"/>
    <w:rsid w:val="00E67F28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776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97744"/>
    <w:rsid w:val="00EA0127"/>
    <w:rsid w:val="00EA0771"/>
    <w:rsid w:val="00EA12A7"/>
    <w:rsid w:val="00EA1745"/>
    <w:rsid w:val="00EA186F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983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281"/>
    <w:rsid w:val="00EB7439"/>
    <w:rsid w:val="00EB77CA"/>
    <w:rsid w:val="00EB7D19"/>
    <w:rsid w:val="00EC0D05"/>
    <w:rsid w:val="00EC1235"/>
    <w:rsid w:val="00EC13D5"/>
    <w:rsid w:val="00EC1CC4"/>
    <w:rsid w:val="00EC1D0F"/>
    <w:rsid w:val="00EC2B61"/>
    <w:rsid w:val="00EC3B8F"/>
    <w:rsid w:val="00EC50D0"/>
    <w:rsid w:val="00EC5823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58"/>
    <w:rsid w:val="00EE03BE"/>
    <w:rsid w:val="00EE04C6"/>
    <w:rsid w:val="00EE0D3F"/>
    <w:rsid w:val="00EE19A6"/>
    <w:rsid w:val="00EE1E36"/>
    <w:rsid w:val="00EE246C"/>
    <w:rsid w:val="00EE2684"/>
    <w:rsid w:val="00EE2905"/>
    <w:rsid w:val="00EE2DAE"/>
    <w:rsid w:val="00EE3B1F"/>
    <w:rsid w:val="00EE4259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CA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5AB"/>
    <w:rsid w:val="00F10768"/>
    <w:rsid w:val="00F10DF2"/>
    <w:rsid w:val="00F115DD"/>
    <w:rsid w:val="00F11EA4"/>
    <w:rsid w:val="00F11FA2"/>
    <w:rsid w:val="00F121DB"/>
    <w:rsid w:val="00F1263E"/>
    <w:rsid w:val="00F12F4D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5CD1"/>
    <w:rsid w:val="00F2621B"/>
    <w:rsid w:val="00F27D0B"/>
    <w:rsid w:val="00F30C9B"/>
    <w:rsid w:val="00F323EA"/>
    <w:rsid w:val="00F326E4"/>
    <w:rsid w:val="00F3270C"/>
    <w:rsid w:val="00F332D6"/>
    <w:rsid w:val="00F334F0"/>
    <w:rsid w:val="00F34E37"/>
    <w:rsid w:val="00F357A8"/>
    <w:rsid w:val="00F358D3"/>
    <w:rsid w:val="00F35B50"/>
    <w:rsid w:val="00F36891"/>
    <w:rsid w:val="00F36935"/>
    <w:rsid w:val="00F36B62"/>
    <w:rsid w:val="00F37595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25E"/>
    <w:rsid w:val="00F45677"/>
    <w:rsid w:val="00F45967"/>
    <w:rsid w:val="00F45DB0"/>
    <w:rsid w:val="00F45E28"/>
    <w:rsid w:val="00F46DD9"/>
    <w:rsid w:val="00F47CD9"/>
    <w:rsid w:val="00F47F28"/>
    <w:rsid w:val="00F504D3"/>
    <w:rsid w:val="00F50539"/>
    <w:rsid w:val="00F506B6"/>
    <w:rsid w:val="00F51170"/>
    <w:rsid w:val="00F51892"/>
    <w:rsid w:val="00F52A81"/>
    <w:rsid w:val="00F52B27"/>
    <w:rsid w:val="00F53B52"/>
    <w:rsid w:val="00F54081"/>
    <w:rsid w:val="00F54369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48EC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330"/>
    <w:rsid w:val="00F7249D"/>
    <w:rsid w:val="00F7286F"/>
    <w:rsid w:val="00F7287D"/>
    <w:rsid w:val="00F729A4"/>
    <w:rsid w:val="00F7304C"/>
    <w:rsid w:val="00F731E6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324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5B72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297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2E89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9B"/>
    <w:rsid w:val="00FC60F6"/>
    <w:rsid w:val="00FC621C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0C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4B70"/>
    <w:rsid w:val="00FE5217"/>
    <w:rsid w:val="00FE5548"/>
    <w:rsid w:val="00FE5910"/>
    <w:rsid w:val="00FE59EB"/>
    <w:rsid w:val="00FE5D9A"/>
    <w:rsid w:val="00FE64C9"/>
    <w:rsid w:val="00FE6681"/>
    <w:rsid w:val="00FE6898"/>
    <w:rsid w:val="00FE76AA"/>
    <w:rsid w:val="00FE76EE"/>
    <w:rsid w:val="00FE7E83"/>
    <w:rsid w:val="00FF0231"/>
    <w:rsid w:val="00FF0515"/>
    <w:rsid w:val="00FF0865"/>
    <w:rsid w:val="00FF1094"/>
    <w:rsid w:val="00FF12C9"/>
    <w:rsid w:val="00FF13CE"/>
    <w:rsid w:val="00FF18B6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41C"/>
    <w:rsid w:val="00FF5C55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9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1</TotalTime>
  <Pages>1</Pages>
  <Words>288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2024-06-26T18:28:00Z</cp:lastPrinted>
  <dcterms:created xsi:type="dcterms:W3CDTF">2024-07-16T22:29:00Z</dcterms:created>
  <dcterms:modified xsi:type="dcterms:W3CDTF">2024-07-16T22:29:00Z</dcterms:modified>
</cp:coreProperties>
</file>