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1657B" w:rsidRDefault="0021657B" w:rsidP="0021657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AMF CANTU GUERRA Y ASOCIADOS, S.C.</w:t>
      </w:r>
    </w:p>
    <w:p w:rsidR="0021657B" w:rsidRDefault="0021657B" w:rsidP="0021657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1657B" w:rsidRDefault="0021657B" w:rsidP="0021657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1657B" w:rsidRDefault="0021657B" w:rsidP="0021657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1657B" w:rsidP="0021657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6639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Profesionales de Empresa y Servicios Administrativos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94A49" w:rsidRPr="003C67B3" w:rsidRDefault="00894A4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AB" w:rsidRDefault="006A36AB">
      <w:r>
        <w:separator/>
      </w:r>
    </w:p>
  </w:endnote>
  <w:endnote w:type="continuationSeparator" w:id="0">
    <w:p w:rsidR="006A36AB" w:rsidRDefault="006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AB" w:rsidRDefault="006A36AB">
      <w:r>
        <w:separator/>
      </w:r>
    </w:p>
  </w:footnote>
  <w:footnote w:type="continuationSeparator" w:id="0">
    <w:p w:rsidR="006A36AB" w:rsidRDefault="006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1944A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2024-07-01T16:56:00Z</dcterms:created>
  <dcterms:modified xsi:type="dcterms:W3CDTF">2024-07-01T16:56:00Z</dcterms:modified>
</cp:coreProperties>
</file>