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251D46" w:rsidRDefault="00251D46" w:rsidP="00251D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ARQUITECTURA Y ACABADOS RESIDENCIALES, S.A. DE C.V.</w:t>
      </w:r>
    </w:p>
    <w:p w:rsidR="00251D46" w:rsidRDefault="00251D46" w:rsidP="00251D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51D46" w:rsidRDefault="00251D46" w:rsidP="00251D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1D46" w:rsidRDefault="00251D46" w:rsidP="00251D4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51D46" w:rsidP="00251D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5899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32" w:rsidRDefault="00BE2532">
      <w:r>
        <w:separator/>
      </w:r>
    </w:p>
  </w:endnote>
  <w:endnote w:type="continuationSeparator" w:id="0">
    <w:p w:rsidR="00BE2532" w:rsidRDefault="00B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32" w:rsidRDefault="00BE2532">
      <w:r>
        <w:separator/>
      </w:r>
    </w:p>
  </w:footnote>
  <w:footnote w:type="continuationSeparator" w:id="0">
    <w:p w:rsidR="00BE2532" w:rsidRDefault="00BE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5E11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2025-01-20T22:07:00Z</dcterms:created>
  <dcterms:modified xsi:type="dcterms:W3CDTF">2025-01-20T22:07:00Z</dcterms:modified>
</cp:coreProperties>
</file>