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3125D" w:rsidRDefault="00C3125D" w:rsidP="00C3125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INTER @ ENTER COMPUTADORAS, S.A. DE C.V.</w:t>
      </w:r>
    </w:p>
    <w:p w:rsidR="00C3125D" w:rsidRDefault="00C3125D" w:rsidP="00C3125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3125D" w:rsidRDefault="00C3125D" w:rsidP="00C3125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 R E S E NT E.-</w:t>
      </w:r>
    </w:p>
    <w:p w:rsidR="00C3125D" w:rsidRDefault="00C3125D" w:rsidP="00C3125D">
      <w:pPr>
        <w:jc w:val="both"/>
        <w:rPr>
          <w:rFonts w:ascii="Times New Roman" w:hAnsi="Times New Roman"/>
          <w:szCs w:val="24"/>
        </w:rPr>
      </w:pPr>
    </w:p>
    <w:p w:rsidR="00755A6D" w:rsidRDefault="00C3125D" w:rsidP="00C3125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5890,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Difusión de Tecnologías de Información y Telecomunicaciones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50BD8">
        <w:rPr>
          <w:rFonts w:ascii="Times New Roman" w:hAnsi="Times New Roman"/>
          <w:b/>
          <w:szCs w:val="24"/>
        </w:rPr>
        <w:t>moral</w:t>
      </w:r>
      <w:r w:rsidR="00850BD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50BD8">
        <w:rPr>
          <w:rFonts w:ascii="Times New Roman" w:hAnsi="Times New Roman"/>
          <w:b/>
          <w:szCs w:val="24"/>
        </w:rPr>
        <w:t>moral</w:t>
      </w:r>
      <w:r w:rsidR="00850BD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21E62" w:rsidRPr="003C67B3" w:rsidRDefault="00121E62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11BF">
        <w:rPr>
          <w:rFonts w:ascii="Times New Roman" w:hAnsi="Times New Roman"/>
          <w:sz w:val="24"/>
          <w:szCs w:val="24"/>
        </w:rPr>
        <w:t>28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121E62" w:rsidRDefault="00121E62" w:rsidP="00121E6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121E62" w:rsidP="00121E6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D96" w:rsidRDefault="00071D96">
      <w:r>
        <w:separator/>
      </w:r>
    </w:p>
  </w:endnote>
  <w:endnote w:type="continuationSeparator" w:id="0">
    <w:p w:rsidR="00071D96" w:rsidRDefault="0007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D96" w:rsidRDefault="00071D96">
      <w:r>
        <w:separator/>
      </w:r>
    </w:p>
  </w:footnote>
  <w:footnote w:type="continuationSeparator" w:id="0">
    <w:p w:rsidR="00071D96" w:rsidRDefault="00071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D96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1E62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645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43F360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2024-05-23T21:30:00Z</cp:lastPrinted>
  <dcterms:created xsi:type="dcterms:W3CDTF">2024-05-28T16:20:00Z</dcterms:created>
  <dcterms:modified xsi:type="dcterms:W3CDTF">2024-05-29T23:26:00Z</dcterms:modified>
</cp:coreProperties>
</file>