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6923" w:rsidRDefault="00626923" w:rsidP="006269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INDUSTRIAL LUCKLAEND, S.A. DE C.V.</w:t>
      </w:r>
    </w:p>
    <w:p w:rsidR="00626923" w:rsidRDefault="00626923" w:rsidP="006269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6923" w:rsidRDefault="00626923" w:rsidP="006269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6923" w:rsidRDefault="00626923" w:rsidP="0062692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626923" w:rsidP="0062692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5822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Instalaciones y Mantenimiento</w:t>
      </w:r>
      <w:r w:rsidR="00BF24A0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097F">
        <w:rPr>
          <w:rFonts w:ascii="Times New Roman" w:hAnsi="Times New Roman"/>
          <w:sz w:val="24"/>
          <w:szCs w:val="24"/>
        </w:rPr>
        <w:t>23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19" w:rsidRDefault="00067019">
      <w:r>
        <w:separator/>
      </w:r>
    </w:p>
  </w:endnote>
  <w:endnote w:type="continuationSeparator" w:id="0">
    <w:p w:rsidR="00067019" w:rsidRDefault="000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19" w:rsidRDefault="00067019">
      <w:r>
        <w:separator/>
      </w:r>
    </w:p>
  </w:footnote>
  <w:footnote w:type="continuationSeparator" w:id="0">
    <w:p w:rsidR="00067019" w:rsidRDefault="0006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01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923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785F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2024-01-23T17:02:00Z</dcterms:created>
  <dcterms:modified xsi:type="dcterms:W3CDTF">2024-01-23T17:02:00Z</dcterms:modified>
</cp:coreProperties>
</file>