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9652C" w:rsidRDefault="0019652C" w:rsidP="0019652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MIRELES BUENO LUIS DAVID</w:t>
      </w:r>
    </w:p>
    <w:p w:rsidR="0019652C" w:rsidRDefault="0019652C" w:rsidP="0019652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9652C" w:rsidRDefault="0019652C" w:rsidP="0019652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9652C" w:rsidRDefault="0019652C" w:rsidP="0019652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9652C" w:rsidP="0019652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5810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Laboratorio, de Medición, de Observación y de Pruebas</w:t>
      </w:r>
      <w:r w:rsidR="00D65C0E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9652C">
        <w:rPr>
          <w:rFonts w:ascii="Times New Roman" w:hAnsi="Times New Roman"/>
          <w:b/>
          <w:szCs w:val="24"/>
        </w:rPr>
        <w:t>física</w:t>
      </w:r>
      <w:r w:rsidR="0019652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9652C">
        <w:rPr>
          <w:rFonts w:ascii="Times New Roman" w:hAnsi="Times New Roman"/>
          <w:b/>
          <w:szCs w:val="24"/>
        </w:rPr>
        <w:t>física</w:t>
      </w:r>
      <w:r w:rsidR="0019652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1433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3184F" w:rsidRPr="003C67B3" w:rsidRDefault="0063184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94829">
        <w:rPr>
          <w:rFonts w:ascii="Times New Roman" w:hAnsi="Times New Roman"/>
          <w:sz w:val="24"/>
          <w:szCs w:val="24"/>
        </w:rPr>
        <w:t>20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F6" w:rsidRDefault="004A46F6">
      <w:r>
        <w:separator/>
      </w:r>
    </w:p>
  </w:endnote>
  <w:endnote w:type="continuationSeparator" w:id="0">
    <w:p w:rsidR="004A46F6" w:rsidRDefault="004A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F6" w:rsidRDefault="004A46F6">
      <w:r>
        <w:separator/>
      </w:r>
    </w:p>
  </w:footnote>
  <w:footnote w:type="continuationSeparator" w:id="0">
    <w:p w:rsidR="004A46F6" w:rsidRDefault="004A4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2C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82B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46F6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3B86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086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5C0E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2024-02-20T15:46:00Z</cp:lastPrinted>
  <dcterms:created xsi:type="dcterms:W3CDTF">2024-02-20T16:43:00Z</dcterms:created>
  <dcterms:modified xsi:type="dcterms:W3CDTF">2024-02-20T16:43:00Z</dcterms:modified>
</cp:coreProperties>
</file>