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84004" w:rsidRDefault="00D84004" w:rsidP="00D840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CARRIZALES GONZALEZ CONCEPCION </w:t>
      </w:r>
    </w:p>
    <w:p w:rsidR="00D84004" w:rsidRDefault="00D84004" w:rsidP="00D840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4004" w:rsidRDefault="00D84004" w:rsidP="00D840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4004" w:rsidRDefault="00D84004" w:rsidP="00D840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84004" w:rsidP="00D840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7240">
        <w:rPr>
          <w:rFonts w:ascii="Times New Roman" w:hAnsi="Times New Roman"/>
          <w:b/>
          <w:szCs w:val="24"/>
        </w:rPr>
        <w:t>física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7240">
        <w:rPr>
          <w:rFonts w:ascii="Times New Roman" w:hAnsi="Times New Roman"/>
          <w:b/>
          <w:szCs w:val="24"/>
        </w:rPr>
        <w:t>física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B6" w:rsidRDefault="00071EB6">
      <w:r>
        <w:separator/>
      </w:r>
    </w:p>
  </w:endnote>
  <w:endnote w:type="continuationSeparator" w:id="0">
    <w:p w:rsidR="00071EB6" w:rsidRDefault="0007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B6" w:rsidRDefault="00071EB6">
      <w:r>
        <w:separator/>
      </w:r>
    </w:p>
  </w:footnote>
  <w:footnote w:type="continuationSeparator" w:id="0">
    <w:p w:rsidR="00071EB6" w:rsidRDefault="0007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2024-03-05T16:46:00Z</dcterms:created>
  <dcterms:modified xsi:type="dcterms:W3CDTF">2024-03-05T16:46:00Z</dcterms:modified>
</cp:coreProperties>
</file>