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DB6D23" w:rsidRDefault="00DB6D23" w:rsidP="00DB6D2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REYNA GONZALEZ MARIA DEL CARMEN</w:t>
      </w:r>
    </w:p>
    <w:p w:rsidR="00DB6D23" w:rsidRDefault="00DB6D23" w:rsidP="00DB6D2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B6D23" w:rsidRDefault="00DB6D23" w:rsidP="00DB6D2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B6D23" w:rsidRDefault="00DB6D23" w:rsidP="00DB6D23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DB6D23" w:rsidP="00DB6D2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5781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Arrendamiento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B6D23">
        <w:rPr>
          <w:rFonts w:ascii="Times New Roman" w:hAnsi="Times New Roman"/>
          <w:b/>
          <w:szCs w:val="24"/>
        </w:rPr>
        <w:t>física</w:t>
      </w:r>
      <w:r w:rsidR="00DB6D2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54778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B6D23">
        <w:rPr>
          <w:rFonts w:ascii="Times New Roman" w:hAnsi="Times New Roman"/>
          <w:b/>
          <w:szCs w:val="24"/>
        </w:rPr>
        <w:t>física</w:t>
      </w:r>
      <w:r w:rsidR="00DB6D23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B9654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F54778" w:rsidRDefault="00F54778" w:rsidP="00303058">
      <w:pPr>
        <w:rPr>
          <w:rFonts w:ascii="Times New Roman" w:hAnsi="Times New Roman"/>
          <w:szCs w:val="24"/>
        </w:rPr>
      </w:pPr>
    </w:p>
    <w:p w:rsidR="00581596" w:rsidRPr="003C67B3" w:rsidRDefault="0058159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9654E">
        <w:rPr>
          <w:rFonts w:ascii="Times New Roman" w:hAnsi="Times New Roman"/>
          <w:sz w:val="24"/>
          <w:szCs w:val="24"/>
        </w:rPr>
        <w:t>09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EE7" w:rsidRDefault="00480EE7">
      <w:r>
        <w:separator/>
      </w:r>
    </w:p>
  </w:endnote>
  <w:endnote w:type="continuationSeparator" w:id="0">
    <w:p w:rsidR="00480EE7" w:rsidRDefault="0048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EE7" w:rsidRDefault="00480EE7">
      <w:r>
        <w:separator/>
      </w:r>
    </w:p>
  </w:footnote>
  <w:footnote w:type="continuationSeparator" w:id="0">
    <w:p w:rsidR="00480EE7" w:rsidRDefault="00480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A96768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2024-09-09T17:31:00Z</dcterms:created>
  <dcterms:modified xsi:type="dcterms:W3CDTF">2024-09-09T17:31:00Z</dcterms:modified>
</cp:coreProperties>
</file>