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77F56" w:rsidRDefault="00D77F56" w:rsidP="00D77F5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SAUCEDO MORQUECHO JESUS MAGDALENO</w:t>
      </w:r>
    </w:p>
    <w:p w:rsidR="00D77F56" w:rsidRDefault="00D77F56" w:rsidP="00D77F5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77F56" w:rsidRDefault="00D77F56" w:rsidP="00D77F5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77F56" w:rsidRDefault="00D77F56" w:rsidP="00D77F5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D77F56" w:rsidP="00D77F5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5699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42DD">
        <w:rPr>
          <w:rFonts w:ascii="Times New Roman" w:hAnsi="Times New Roman"/>
          <w:b/>
          <w:szCs w:val="24"/>
        </w:rPr>
        <w:t>física</w:t>
      </w:r>
      <w:r w:rsidR="006742D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42DD">
        <w:rPr>
          <w:rFonts w:ascii="Times New Roman" w:hAnsi="Times New Roman"/>
          <w:b/>
          <w:szCs w:val="24"/>
        </w:rPr>
        <w:t>física</w:t>
      </w:r>
      <w:r w:rsidR="006742D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Default="00015A54" w:rsidP="00303058">
      <w:pPr>
        <w:rPr>
          <w:rFonts w:ascii="Times New Roman" w:hAnsi="Times New Roman"/>
          <w:szCs w:val="24"/>
        </w:rPr>
      </w:pP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2114">
        <w:rPr>
          <w:rFonts w:ascii="Times New Roman" w:hAnsi="Times New Roman"/>
          <w:sz w:val="24"/>
          <w:szCs w:val="24"/>
        </w:rPr>
        <w:t>14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5F" w:rsidRDefault="0065545F">
      <w:r>
        <w:separator/>
      </w:r>
    </w:p>
  </w:endnote>
  <w:endnote w:type="continuationSeparator" w:id="0">
    <w:p w:rsidR="0065545F" w:rsidRDefault="0065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5F" w:rsidRDefault="0065545F">
      <w:r>
        <w:separator/>
      </w:r>
    </w:p>
  </w:footnote>
  <w:footnote w:type="continuationSeparator" w:id="0">
    <w:p w:rsidR="0065545F" w:rsidRDefault="0065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4C28B4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2024-05-14T16:36:00Z</dcterms:created>
  <dcterms:modified xsi:type="dcterms:W3CDTF">2024-05-14T16:36:00Z</dcterms:modified>
</cp:coreProperties>
</file>