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916A94" w:rsidRDefault="00916A94" w:rsidP="00916A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GRUPO TONER DE MEXICO, S.A. DE C.V.</w:t>
      </w:r>
    </w:p>
    <w:p w:rsidR="00916A94" w:rsidRDefault="00916A94" w:rsidP="00916A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6A94" w:rsidRDefault="00916A94" w:rsidP="00916A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6A94" w:rsidRDefault="00916A94" w:rsidP="00916A9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16A94" w:rsidP="00916A9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32"/>
          <w:szCs w:val="24"/>
        </w:rPr>
        <w:t>Equipos de Oficina Accesorios y Suministros</w:t>
      </w:r>
      <w:bookmarkStart w:id="0" w:name="_GoBack"/>
      <w:bookmarkEnd w:id="0"/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477D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1C1019" w:rsidRPr="003C67B3" w:rsidRDefault="001C10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4B" w:rsidRDefault="00AF6D4B">
      <w:r>
        <w:separator/>
      </w:r>
    </w:p>
  </w:endnote>
  <w:endnote w:type="continuationSeparator" w:id="0">
    <w:p w:rsidR="00AF6D4B" w:rsidRDefault="00AF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4B" w:rsidRDefault="00AF6D4B">
      <w:r>
        <w:separator/>
      </w:r>
    </w:p>
  </w:footnote>
  <w:footnote w:type="continuationSeparator" w:id="0">
    <w:p w:rsidR="00AF6D4B" w:rsidRDefault="00AF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2024-09-20T16:05:00Z</dcterms:created>
  <dcterms:modified xsi:type="dcterms:W3CDTF">2024-09-20T16:05:00Z</dcterms:modified>
</cp:coreProperties>
</file>