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976041" w:rsidRDefault="00976041" w:rsidP="00976041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BIODIST, S.A. DE C.V.</w:t>
      </w:r>
    </w:p>
    <w:p w:rsidR="00976041" w:rsidRDefault="00976041" w:rsidP="00976041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976041" w:rsidRDefault="00976041" w:rsidP="0097604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s-MX"/>
        </w:rPr>
        <w:t>P R E S E NT E.-</w:t>
      </w:r>
    </w:p>
    <w:p w:rsidR="00976041" w:rsidRDefault="00976041" w:rsidP="00976041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976041" w:rsidP="0097604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5607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Equipos y Suministros de Laboratorio de Medic</w:t>
      </w:r>
      <w:r>
        <w:rPr>
          <w:rFonts w:ascii="Times New Roman" w:hAnsi="Times New Roman"/>
          <w:b/>
          <w:sz w:val="28"/>
          <w:szCs w:val="24"/>
        </w:rPr>
        <w:t xml:space="preserve">ión de Observación y de Pruebas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0B6000">
        <w:rPr>
          <w:rFonts w:ascii="Times New Roman" w:hAnsi="Times New Roman"/>
          <w:b/>
          <w:szCs w:val="24"/>
        </w:rPr>
        <w:t>moral</w:t>
      </w:r>
      <w:r w:rsidR="000B60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660110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B6000">
        <w:rPr>
          <w:rFonts w:ascii="Times New Roman" w:hAnsi="Times New Roman"/>
          <w:b/>
          <w:szCs w:val="24"/>
        </w:rPr>
        <w:t>moral</w:t>
      </w:r>
      <w:r w:rsidR="000B600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F74B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92EED" w:rsidRPr="003C67B3" w:rsidRDefault="00092EE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76041">
        <w:rPr>
          <w:rFonts w:ascii="Times New Roman" w:hAnsi="Times New Roman"/>
          <w:sz w:val="24"/>
          <w:szCs w:val="24"/>
        </w:rPr>
        <w:t>07</w:t>
      </w:r>
      <w:bookmarkStart w:id="0" w:name="_GoBack"/>
      <w:bookmarkEnd w:id="0"/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981" w:rsidRDefault="007F3981">
      <w:r>
        <w:separator/>
      </w:r>
    </w:p>
  </w:endnote>
  <w:endnote w:type="continuationSeparator" w:id="0">
    <w:p w:rsidR="007F3981" w:rsidRDefault="007F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981" w:rsidRDefault="007F3981">
      <w:r>
        <w:separator/>
      </w:r>
    </w:p>
  </w:footnote>
  <w:footnote w:type="continuationSeparator" w:id="0">
    <w:p w:rsidR="007F3981" w:rsidRDefault="007F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5087"/>
    <w:rsid w:val="000460BC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3CC590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2024-06-03T17:49:00Z</cp:lastPrinted>
  <dcterms:created xsi:type="dcterms:W3CDTF">2024-06-07T16:50:00Z</dcterms:created>
  <dcterms:modified xsi:type="dcterms:W3CDTF">2024-06-07T16:50:00Z</dcterms:modified>
</cp:coreProperties>
</file>