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A5633" w:rsidRDefault="005A5633" w:rsidP="005A56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INFORMACION CIENTIFICA INTERNACIONAL MTY, S.A. DE C.V.</w:t>
      </w:r>
    </w:p>
    <w:p w:rsidR="005A5633" w:rsidRDefault="005A5633" w:rsidP="005A563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A5633" w:rsidRDefault="005A5633" w:rsidP="005A56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A5633" w:rsidRDefault="005A5633" w:rsidP="005A563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A5633" w:rsidP="005A56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5561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75" w:rsidRDefault="006F5B75">
      <w:r>
        <w:separator/>
      </w:r>
    </w:p>
  </w:endnote>
  <w:endnote w:type="continuationSeparator" w:id="0">
    <w:p w:rsidR="006F5B75" w:rsidRDefault="006F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75" w:rsidRDefault="006F5B75">
      <w:r>
        <w:separator/>
      </w:r>
    </w:p>
  </w:footnote>
  <w:footnote w:type="continuationSeparator" w:id="0">
    <w:p w:rsidR="006F5B75" w:rsidRDefault="006F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82A0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2024-11-08T18:19:00Z</dcterms:created>
  <dcterms:modified xsi:type="dcterms:W3CDTF">2024-11-08T18:19:00Z</dcterms:modified>
</cp:coreProperties>
</file>