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F0B52" w:rsidRDefault="00CF0B52" w:rsidP="00CF0B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MOTORES Y TRACTORES DEL NORTE, S.A. DE C.V.</w:t>
      </w:r>
    </w:p>
    <w:p w:rsidR="00CF0B52" w:rsidRDefault="00CF0B52" w:rsidP="00CF0B5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F0B52" w:rsidRDefault="00CF0B52" w:rsidP="00CF0B5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F0B52" w:rsidRDefault="00CF0B52" w:rsidP="00CF0B5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CF0B52" w:rsidP="00CF0B5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5513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Maquinaria y Accesorios para Manufac</w:t>
      </w:r>
      <w:r w:rsidR="003D7E67">
        <w:rPr>
          <w:rFonts w:ascii="Times New Roman" w:hAnsi="Times New Roman"/>
          <w:b/>
          <w:sz w:val="28"/>
          <w:szCs w:val="24"/>
        </w:rPr>
        <w:t xml:space="preserve">tura y Procesamiento Industrial </w:t>
      </w:r>
      <w:bookmarkStart w:id="0" w:name="_GoBack"/>
      <w:bookmarkEnd w:id="0"/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81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4E3798" w:rsidRPr="003C67B3" w:rsidRDefault="004E379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C1" w:rsidRDefault="001066C1">
      <w:r>
        <w:separator/>
      </w:r>
    </w:p>
  </w:endnote>
  <w:endnote w:type="continuationSeparator" w:id="0">
    <w:p w:rsidR="001066C1" w:rsidRDefault="0010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C1" w:rsidRDefault="001066C1">
      <w:r>
        <w:separator/>
      </w:r>
    </w:p>
  </w:footnote>
  <w:footnote w:type="continuationSeparator" w:id="0">
    <w:p w:rsidR="001066C1" w:rsidRDefault="0010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98479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2024-09-02T17:46:00Z</cp:lastPrinted>
  <dcterms:created xsi:type="dcterms:W3CDTF">2024-09-18T18:35:00Z</dcterms:created>
  <dcterms:modified xsi:type="dcterms:W3CDTF">2024-09-18T18:35:00Z</dcterms:modified>
</cp:coreProperties>
</file>