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E0464" w:rsidRDefault="00DE0464" w:rsidP="00DE04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GOMEZ RIVERA DIANA GABRIELA</w:t>
      </w:r>
    </w:p>
    <w:p w:rsidR="00DE0464" w:rsidRDefault="00DE0464" w:rsidP="00DE04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E0464" w:rsidRDefault="00DE0464" w:rsidP="00DE04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E0464" w:rsidRDefault="00DE0464" w:rsidP="00DE046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E0464" w:rsidP="00DE04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5491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275ED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0464">
        <w:rPr>
          <w:rFonts w:ascii="Times New Roman" w:hAnsi="Times New Roman"/>
          <w:b/>
          <w:szCs w:val="24"/>
        </w:rPr>
        <w:t>física</w:t>
      </w:r>
      <w:r w:rsidR="00DE04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0464">
        <w:rPr>
          <w:rFonts w:ascii="Times New Roman" w:hAnsi="Times New Roman"/>
          <w:b/>
          <w:szCs w:val="24"/>
        </w:rPr>
        <w:t>física</w:t>
      </w:r>
      <w:r w:rsidR="00DE04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4A30F5" w:rsidRDefault="004A30F5" w:rsidP="000F6FB6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4A30F5" w:rsidRDefault="004A30F5" w:rsidP="004A30F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4A30F5" w:rsidRDefault="004A30F5" w:rsidP="004A30F5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4A30F5" w:rsidP="004A30F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7D" w:rsidRDefault="0021367D">
      <w:r>
        <w:separator/>
      </w:r>
    </w:p>
  </w:endnote>
  <w:endnote w:type="continuationSeparator" w:id="0">
    <w:p w:rsidR="0021367D" w:rsidRDefault="0021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7D" w:rsidRDefault="0021367D">
      <w:r>
        <w:separator/>
      </w:r>
    </w:p>
  </w:footnote>
  <w:footnote w:type="continuationSeparator" w:id="0">
    <w:p w:rsidR="0021367D" w:rsidRDefault="0021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67D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0F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A710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2024-04-17T22:12:00Z</dcterms:created>
  <dcterms:modified xsi:type="dcterms:W3CDTF">2024-04-19T17:19:00Z</dcterms:modified>
</cp:coreProperties>
</file>