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3648C" w:rsidRDefault="0043648C" w:rsidP="0043648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RAMIREZ PINEDA ANTONIO</w:t>
      </w:r>
    </w:p>
    <w:p w:rsidR="0043648C" w:rsidRDefault="0043648C" w:rsidP="0043648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3648C" w:rsidRDefault="0043648C" w:rsidP="0043648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3648C" w:rsidRDefault="0043648C" w:rsidP="0043648C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43648C" w:rsidP="0043648C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5425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Equipos y Suministros de Laboratorio, de Medición, de Observación y de Pruebas</w:t>
      </w:r>
      <w:r w:rsidR="004F535A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3648C">
        <w:rPr>
          <w:rFonts w:ascii="Times New Roman" w:hAnsi="Times New Roman"/>
          <w:b/>
          <w:szCs w:val="24"/>
        </w:rPr>
        <w:t>física</w:t>
      </w:r>
      <w:r w:rsidR="0043648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A939C6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3648C">
        <w:rPr>
          <w:rFonts w:ascii="Times New Roman" w:hAnsi="Times New Roman"/>
          <w:b/>
          <w:szCs w:val="24"/>
        </w:rPr>
        <w:t>física</w:t>
      </w:r>
      <w:r w:rsidR="0043648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84DBB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3648C" w:rsidRPr="003C67B3" w:rsidRDefault="0043648C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B0D06">
        <w:rPr>
          <w:rFonts w:ascii="Times New Roman" w:hAnsi="Times New Roman"/>
          <w:sz w:val="24"/>
          <w:szCs w:val="24"/>
        </w:rPr>
        <w:t>08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E92" w:rsidRDefault="00732E92">
      <w:r>
        <w:separator/>
      </w:r>
    </w:p>
  </w:endnote>
  <w:endnote w:type="continuationSeparator" w:id="0">
    <w:p w:rsidR="00732E92" w:rsidRDefault="00732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E92" w:rsidRDefault="00732E92">
      <w:r>
        <w:separator/>
      </w:r>
    </w:p>
  </w:footnote>
  <w:footnote w:type="continuationSeparator" w:id="0">
    <w:p w:rsidR="00732E92" w:rsidRDefault="00732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675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0F3C25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2024-10-08T18:54:00Z</cp:lastPrinted>
  <dcterms:created xsi:type="dcterms:W3CDTF">2024-10-08T22:47:00Z</dcterms:created>
  <dcterms:modified xsi:type="dcterms:W3CDTF">2024-10-08T22:47:00Z</dcterms:modified>
</cp:coreProperties>
</file>