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53CA2" w:rsidRDefault="00A53CA2" w:rsidP="00A53C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BIO MASER, S.A. DE C.V.</w:t>
      </w:r>
    </w:p>
    <w:p w:rsidR="00A53CA2" w:rsidRDefault="00A53CA2" w:rsidP="00A53C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3CA2" w:rsidRDefault="00A53CA2" w:rsidP="00A53C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53CA2" w:rsidRDefault="00A53CA2" w:rsidP="00A53CA2">
      <w:pPr>
        <w:jc w:val="both"/>
        <w:rPr>
          <w:rFonts w:ascii="Times New Roman" w:hAnsi="Times New Roman"/>
          <w:szCs w:val="24"/>
          <w:lang w:val="es-MX"/>
        </w:rPr>
      </w:pPr>
    </w:p>
    <w:p w:rsidR="008127D0" w:rsidRDefault="00A53CA2" w:rsidP="008127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5405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Fumigación</w:t>
      </w:r>
      <w:r w:rsidR="00857BD5">
        <w:rPr>
          <w:rFonts w:ascii="Times New Roman" w:hAnsi="Times New Roman"/>
          <w:b/>
          <w:sz w:val="28"/>
          <w:szCs w:val="24"/>
        </w:rPr>
        <w:t xml:space="preserve"> y Jardinería</w:t>
      </w:r>
      <w:r w:rsidR="005674C5">
        <w:rPr>
          <w:rFonts w:ascii="Times New Roman" w:hAnsi="Times New Roman"/>
          <w:b/>
          <w:sz w:val="28"/>
          <w:szCs w:val="28"/>
        </w:rPr>
        <w:t xml:space="preserve"> </w:t>
      </w:r>
      <w:r w:rsidR="008127D0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8127D0" w:rsidRDefault="008127D0" w:rsidP="008127D0">
      <w:pPr>
        <w:jc w:val="both"/>
        <w:rPr>
          <w:rFonts w:ascii="Times New Roman" w:hAnsi="Times New Roman"/>
          <w:szCs w:val="24"/>
        </w:rPr>
      </w:pPr>
    </w:p>
    <w:p w:rsidR="008127D0" w:rsidRDefault="008127D0" w:rsidP="008127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8127D0" w:rsidRDefault="008127D0" w:rsidP="008127D0">
      <w:pPr>
        <w:jc w:val="both"/>
        <w:rPr>
          <w:rFonts w:ascii="Times New Roman" w:hAnsi="Times New Roman"/>
          <w:szCs w:val="24"/>
        </w:rPr>
      </w:pPr>
    </w:p>
    <w:p w:rsidR="008127D0" w:rsidRDefault="008127D0" w:rsidP="008127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8127D0" w:rsidRDefault="008127D0" w:rsidP="008127D0">
      <w:pPr>
        <w:jc w:val="both"/>
        <w:rPr>
          <w:rFonts w:ascii="Times New Roman" w:hAnsi="Times New Roman"/>
          <w:szCs w:val="24"/>
        </w:rPr>
      </w:pPr>
    </w:p>
    <w:p w:rsidR="00B60FF3" w:rsidRDefault="008127D0" w:rsidP="008127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A53CA2" w:rsidRDefault="00A53CA2" w:rsidP="00303058">
      <w:pPr>
        <w:rPr>
          <w:rFonts w:ascii="Times New Roman" w:hAnsi="Times New Roman"/>
          <w:szCs w:val="24"/>
        </w:rPr>
      </w:pP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C6D" w:rsidRDefault="002F2C6D">
      <w:r>
        <w:separator/>
      </w:r>
    </w:p>
  </w:endnote>
  <w:endnote w:type="continuationSeparator" w:id="0">
    <w:p w:rsidR="002F2C6D" w:rsidRDefault="002F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C6D" w:rsidRDefault="002F2C6D">
      <w:r>
        <w:separator/>
      </w:r>
    </w:p>
  </w:footnote>
  <w:footnote w:type="continuationSeparator" w:id="0">
    <w:p w:rsidR="002F2C6D" w:rsidRDefault="002F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6D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7D0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BD5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F9D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3C2A4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2024-09-27T21:37:00Z</cp:lastPrinted>
  <dcterms:created xsi:type="dcterms:W3CDTF">2024-10-08T17:13:00Z</dcterms:created>
  <dcterms:modified xsi:type="dcterms:W3CDTF">2024-10-29T19:02:00Z</dcterms:modified>
</cp:coreProperties>
</file>