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0F5E" w:rsidRDefault="00830F5E" w:rsidP="00830F5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CYBER ROBOTIC SOLUTIONS S.A. DE C.V.</w:t>
      </w:r>
    </w:p>
    <w:p w:rsidR="00830F5E" w:rsidRDefault="00830F5E" w:rsidP="00830F5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30F5E" w:rsidRDefault="00830F5E" w:rsidP="00830F5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30F5E" w:rsidRDefault="00830F5E" w:rsidP="00830F5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830F5E" w:rsidP="00830F5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5369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 Médico</w:t>
      </w:r>
      <w:r w:rsidR="00543867">
        <w:rPr>
          <w:rFonts w:ascii="Times New Roman" w:hAnsi="Times New Roman"/>
          <w:b/>
          <w:sz w:val="28"/>
          <w:szCs w:val="28"/>
        </w:rPr>
        <w:t xml:space="preserve"> y de Laboratorio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6278A" w:rsidRDefault="0086278A" w:rsidP="00303058">
      <w:pPr>
        <w:rPr>
          <w:rFonts w:ascii="Times New Roman" w:hAnsi="Times New Roman"/>
          <w:szCs w:val="24"/>
        </w:rPr>
      </w:pP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64" w:rsidRDefault="00702A64">
      <w:r>
        <w:separator/>
      </w:r>
    </w:p>
  </w:endnote>
  <w:endnote w:type="continuationSeparator" w:id="0">
    <w:p w:rsidR="00702A64" w:rsidRDefault="0070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64" w:rsidRDefault="00702A64">
      <w:r>
        <w:separator/>
      </w:r>
    </w:p>
  </w:footnote>
  <w:footnote w:type="continuationSeparator" w:id="0">
    <w:p w:rsidR="00702A64" w:rsidRDefault="0070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653D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2024-08-21T17:36:00Z</cp:lastPrinted>
  <dcterms:created xsi:type="dcterms:W3CDTF">2024-08-20T17:41:00Z</dcterms:created>
  <dcterms:modified xsi:type="dcterms:W3CDTF">2024-08-21T17:36:00Z</dcterms:modified>
</cp:coreProperties>
</file>