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B0D06" w:rsidRDefault="00CB0D06" w:rsidP="00CB0D0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OPERADORA PLAZA SAN AGUSTIN, S.A. DE C.V.</w:t>
      </w:r>
    </w:p>
    <w:p w:rsidR="00CB0D06" w:rsidRDefault="00CB0D06" w:rsidP="00CB0D0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B0D06" w:rsidRDefault="00CB0D06" w:rsidP="00CB0D0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B0D06" w:rsidRDefault="00CB0D06" w:rsidP="00CB0D06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CB0D06" w:rsidP="00CB0D0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5312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8"/>
        </w:rPr>
        <w:t xml:space="preserve">Servicios de Viajes Alimentación Alojamiento y Entretenimiento </w:t>
      </w:r>
      <w:r w:rsidR="00F949C3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62021">
        <w:rPr>
          <w:rFonts w:ascii="Times New Roman" w:hAnsi="Times New Roman"/>
          <w:b/>
          <w:szCs w:val="24"/>
        </w:rPr>
        <w:t>moral</w:t>
      </w:r>
      <w:r w:rsidR="00F620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E63D7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62021">
        <w:rPr>
          <w:rFonts w:ascii="Times New Roman" w:hAnsi="Times New Roman"/>
          <w:b/>
          <w:szCs w:val="24"/>
        </w:rPr>
        <w:t>moral</w:t>
      </w:r>
      <w:r w:rsidR="00F620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B60FF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34FF1" w:rsidRPr="003C67B3" w:rsidRDefault="00734FF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B0D06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bookmarkStart w:id="0" w:name="_GoBack"/>
      <w:bookmarkEnd w:id="0"/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C77" w:rsidRDefault="00C67C77">
      <w:r>
        <w:separator/>
      </w:r>
    </w:p>
  </w:endnote>
  <w:endnote w:type="continuationSeparator" w:id="0">
    <w:p w:rsidR="00C67C77" w:rsidRDefault="00C6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C77" w:rsidRDefault="00C67C77">
      <w:r>
        <w:separator/>
      </w:r>
    </w:p>
  </w:footnote>
  <w:footnote w:type="continuationSeparator" w:id="0">
    <w:p w:rsidR="00C67C77" w:rsidRDefault="00C67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212229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2024-09-27T21:37:00Z</cp:lastPrinted>
  <dcterms:created xsi:type="dcterms:W3CDTF">2024-10-08T17:02:00Z</dcterms:created>
  <dcterms:modified xsi:type="dcterms:W3CDTF">2024-10-08T17:02:00Z</dcterms:modified>
</cp:coreProperties>
</file>