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5030F" w:rsidRDefault="0055030F" w:rsidP="0055030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CUELLAR CARVAJAL ROGELIO</w:t>
      </w:r>
    </w:p>
    <w:p w:rsidR="0055030F" w:rsidRDefault="0055030F" w:rsidP="005503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5030F" w:rsidRDefault="0055030F" w:rsidP="0055030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5030F" w:rsidRDefault="0055030F" w:rsidP="0055030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5030F" w:rsidP="0055030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5310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 Médico, Accesorios y Suministros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E0464">
        <w:rPr>
          <w:rFonts w:ascii="Times New Roman" w:hAnsi="Times New Roman"/>
          <w:b/>
          <w:szCs w:val="24"/>
        </w:rPr>
        <w:t>física</w:t>
      </w:r>
      <w:r w:rsidR="00DE04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E0464">
        <w:rPr>
          <w:rFonts w:ascii="Times New Roman" w:hAnsi="Times New Roman"/>
          <w:b/>
          <w:szCs w:val="24"/>
        </w:rPr>
        <w:t>física</w:t>
      </w:r>
      <w:r w:rsidR="00DE04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Pr="003C67B3" w:rsidRDefault="00475FD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C71E31" w:rsidRDefault="00C71E31" w:rsidP="00C71E31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C71E31" w:rsidRDefault="00C71E31" w:rsidP="00C71E31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C71E31" w:rsidP="00C71E31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84" w:rsidRDefault="00550A84">
      <w:r>
        <w:separator/>
      </w:r>
    </w:p>
  </w:endnote>
  <w:endnote w:type="continuationSeparator" w:id="0">
    <w:p w:rsidR="00550A84" w:rsidRDefault="0055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84" w:rsidRDefault="00550A84">
      <w:r>
        <w:separator/>
      </w:r>
    </w:p>
  </w:footnote>
  <w:footnote w:type="continuationSeparator" w:id="0">
    <w:p w:rsidR="00550A84" w:rsidRDefault="0055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0A84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1E31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6239E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2024-02-21T22:17:00Z</cp:lastPrinted>
  <dcterms:created xsi:type="dcterms:W3CDTF">2024-04-17T22:13:00Z</dcterms:created>
  <dcterms:modified xsi:type="dcterms:W3CDTF">2024-04-19T17:19:00Z</dcterms:modified>
</cp:coreProperties>
</file>