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9163C" w:rsidRDefault="00F9163C" w:rsidP="00F9163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CENTRO DE ASESORIA ESPECIALIZADA EN COLOSTOMIAS Y CUIDADOS DE HERIDAS, S.A. DE C.V.</w:t>
      </w:r>
    </w:p>
    <w:p w:rsidR="00F9163C" w:rsidRDefault="00F9163C" w:rsidP="00F9163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9163C" w:rsidRDefault="00F9163C" w:rsidP="00F9163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9163C" w:rsidRDefault="00F9163C" w:rsidP="00F9163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F9163C" w:rsidP="00F9163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5234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E379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  <w:bookmarkStart w:id="0" w:name="_GoBack"/>
      <w:bookmarkEnd w:id="0"/>
    </w:p>
    <w:p w:rsidR="00296E29" w:rsidRPr="003C67B3" w:rsidRDefault="00296E2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03" w:rsidRDefault="003D3503">
      <w:r>
        <w:separator/>
      </w:r>
    </w:p>
  </w:endnote>
  <w:endnote w:type="continuationSeparator" w:id="0">
    <w:p w:rsidR="003D3503" w:rsidRDefault="003D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03" w:rsidRDefault="003D3503">
      <w:r>
        <w:separator/>
      </w:r>
    </w:p>
  </w:footnote>
  <w:footnote w:type="continuationSeparator" w:id="0">
    <w:p w:rsidR="003D3503" w:rsidRDefault="003D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FC3D7E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2024-09-18T19:19:00Z</dcterms:created>
  <dcterms:modified xsi:type="dcterms:W3CDTF">2024-09-18T19:19:00Z</dcterms:modified>
</cp:coreProperties>
</file>