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116F6" w:rsidRDefault="009116F6" w:rsidP="009116F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MANLAB S.A. DE C.V. </w:t>
      </w:r>
    </w:p>
    <w:p w:rsidR="009116F6" w:rsidRDefault="009116F6" w:rsidP="009116F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116F6" w:rsidRDefault="009116F6" w:rsidP="009116F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116F6" w:rsidRDefault="009116F6" w:rsidP="009116F6">
      <w:pPr>
        <w:jc w:val="both"/>
        <w:rPr>
          <w:rFonts w:ascii="Times New Roman" w:hAnsi="Times New Roman"/>
          <w:szCs w:val="24"/>
          <w:lang w:val="es-MX"/>
        </w:rPr>
      </w:pPr>
    </w:p>
    <w:p w:rsidR="00483EBC" w:rsidRDefault="009116F6" w:rsidP="00483EB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5177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 w:rsidR="00032D0B">
        <w:rPr>
          <w:rFonts w:ascii="Times New Roman" w:hAnsi="Times New Roman"/>
          <w:b/>
          <w:sz w:val="28"/>
          <w:szCs w:val="28"/>
        </w:rPr>
        <w:t xml:space="preserve"> </w:t>
      </w:r>
      <w:r w:rsidR="00483EBC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483EBC" w:rsidRDefault="00483EBC" w:rsidP="00483EBC">
      <w:pPr>
        <w:jc w:val="both"/>
        <w:rPr>
          <w:rFonts w:ascii="Times New Roman" w:hAnsi="Times New Roman"/>
          <w:szCs w:val="24"/>
        </w:rPr>
      </w:pPr>
    </w:p>
    <w:p w:rsidR="00483EBC" w:rsidRDefault="00483EBC" w:rsidP="00483EB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483EBC" w:rsidRDefault="00483EBC" w:rsidP="00483EBC">
      <w:pPr>
        <w:jc w:val="both"/>
        <w:rPr>
          <w:rFonts w:ascii="Times New Roman" w:hAnsi="Times New Roman"/>
          <w:szCs w:val="24"/>
        </w:rPr>
      </w:pPr>
    </w:p>
    <w:p w:rsidR="00483EBC" w:rsidRDefault="00483EBC" w:rsidP="00483EB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483EBC" w:rsidRDefault="00483EBC" w:rsidP="00483EBC">
      <w:pPr>
        <w:jc w:val="both"/>
        <w:rPr>
          <w:rFonts w:ascii="Times New Roman" w:hAnsi="Times New Roman"/>
          <w:szCs w:val="24"/>
        </w:rPr>
      </w:pPr>
    </w:p>
    <w:p w:rsidR="00032D0B" w:rsidRDefault="00483EBC" w:rsidP="00483EB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430284" w:rsidRPr="003C67B3" w:rsidRDefault="0043028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5F8B">
        <w:rPr>
          <w:rFonts w:ascii="Times New Roman" w:hAnsi="Times New Roman"/>
          <w:sz w:val="24"/>
          <w:szCs w:val="24"/>
        </w:rPr>
        <w:t>18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E6E" w:rsidRDefault="00627E6E">
      <w:r>
        <w:separator/>
      </w:r>
    </w:p>
  </w:endnote>
  <w:endnote w:type="continuationSeparator" w:id="0">
    <w:p w:rsidR="00627E6E" w:rsidRDefault="0062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E6E" w:rsidRDefault="00627E6E">
      <w:r>
        <w:separator/>
      </w:r>
    </w:p>
  </w:footnote>
  <w:footnote w:type="continuationSeparator" w:id="0">
    <w:p w:rsidR="00627E6E" w:rsidRDefault="0062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2D0B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C1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6C0"/>
    <w:rsid w:val="000E0E27"/>
    <w:rsid w:val="000E12AA"/>
    <w:rsid w:val="000E22C3"/>
    <w:rsid w:val="000E354B"/>
    <w:rsid w:val="000E36FA"/>
    <w:rsid w:val="000E3EB7"/>
    <w:rsid w:val="000E432D"/>
    <w:rsid w:val="000E4E61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5788E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A7A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398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3D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902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19F"/>
    <w:rsid w:val="00287D12"/>
    <w:rsid w:val="00291919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4F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8CA"/>
    <w:rsid w:val="002C5D86"/>
    <w:rsid w:val="002C5F7F"/>
    <w:rsid w:val="002C6936"/>
    <w:rsid w:val="002C6EAC"/>
    <w:rsid w:val="002C6ED4"/>
    <w:rsid w:val="002C75A1"/>
    <w:rsid w:val="002D0665"/>
    <w:rsid w:val="002D0E8D"/>
    <w:rsid w:val="002D0F0C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30D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54C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A66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284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00B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55C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072"/>
    <w:rsid w:val="00482A2C"/>
    <w:rsid w:val="00482B28"/>
    <w:rsid w:val="0048326D"/>
    <w:rsid w:val="004833F4"/>
    <w:rsid w:val="00483AD7"/>
    <w:rsid w:val="00483BEA"/>
    <w:rsid w:val="00483EBC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9A5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5F8B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27E6E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6D9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581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12F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D6E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6F6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7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8AE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1E36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3F90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2024-10-09T18:09:00Z</cp:lastPrinted>
  <dcterms:created xsi:type="dcterms:W3CDTF">2024-10-21T16:38:00Z</dcterms:created>
  <dcterms:modified xsi:type="dcterms:W3CDTF">2024-10-29T18:23:00Z</dcterms:modified>
</cp:coreProperties>
</file>