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4275B" w:rsidRDefault="0034275B" w:rsidP="0034275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ESCALANTE LUJAN JORGE ANTONIO</w:t>
      </w:r>
    </w:p>
    <w:p w:rsidR="0034275B" w:rsidRDefault="0034275B" w:rsidP="0034275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4275B" w:rsidRDefault="0034275B" w:rsidP="0034275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4275B" w:rsidRDefault="0034275B" w:rsidP="0034275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34275B" w:rsidP="0034275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5133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8"/>
        </w:rPr>
        <w:t>Equipo de Audio y Video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C7A67">
        <w:rPr>
          <w:rFonts w:ascii="Times New Roman" w:hAnsi="Times New Roman"/>
          <w:b/>
          <w:szCs w:val="24"/>
        </w:rPr>
        <w:t>física</w:t>
      </w:r>
      <w:r w:rsidR="004C7A6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C7A67">
        <w:rPr>
          <w:rFonts w:ascii="Times New Roman" w:hAnsi="Times New Roman"/>
          <w:b/>
          <w:szCs w:val="24"/>
        </w:rPr>
        <w:t>física</w:t>
      </w:r>
      <w:r w:rsidR="004C7A6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E1A86" w:rsidRDefault="004E1A86" w:rsidP="00303058">
      <w:pPr>
        <w:rPr>
          <w:rFonts w:ascii="Times New Roman" w:hAnsi="Times New Roman"/>
          <w:szCs w:val="24"/>
        </w:rPr>
      </w:pP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4275B">
        <w:rPr>
          <w:rFonts w:ascii="Times New Roman" w:hAnsi="Times New Roman"/>
          <w:sz w:val="24"/>
          <w:szCs w:val="24"/>
        </w:rPr>
        <w:t>12</w:t>
      </w:r>
      <w:bookmarkStart w:id="0" w:name="_GoBack"/>
      <w:bookmarkEnd w:id="0"/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E71" w:rsidRDefault="002E1E71">
      <w:r>
        <w:separator/>
      </w:r>
    </w:p>
  </w:endnote>
  <w:endnote w:type="continuationSeparator" w:id="0">
    <w:p w:rsidR="002E1E71" w:rsidRDefault="002E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E71" w:rsidRDefault="002E1E71">
      <w:r>
        <w:separator/>
      </w:r>
    </w:p>
  </w:footnote>
  <w:footnote w:type="continuationSeparator" w:id="0">
    <w:p w:rsidR="002E1E71" w:rsidRDefault="002E1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2B1203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2024-11-13T16:27:00Z</dcterms:created>
  <dcterms:modified xsi:type="dcterms:W3CDTF">2024-11-13T16:27:00Z</dcterms:modified>
</cp:coreProperties>
</file>