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440D1" w:rsidRDefault="009440D1" w:rsidP="009440D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GARCIA DE LEON JESUS EMILIO</w:t>
      </w:r>
    </w:p>
    <w:p w:rsidR="009440D1" w:rsidRDefault="009440D1" w:rsidP="009440D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440D1" w:rsidRDefault="009440D1" w:rsidP="009440D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440D1" w:rsidRDefault="009440D1" w:rsidP="009440D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440D1" w:rsidP="009440D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5098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55B22">
        <w:rPr>
          <w:rFonts w:ascii="Times New Roman" w:hAnsi="Times New Roman"/>
          <w:b/>
          <w:szCs w:val="24"/>
        </w:rPr>
        <w:t>física</w:t>
      </w:r>
      <w:r w:rsidR="00555B2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55B22">
        <w:rPr>
          <w:rFonts w:ascii="Times New Roman" w:hAnsi="Times New Roman"/>
          <w:b/>
          <w:szCs w:val="24"/>
        </w:rPr>
        <w:t>física</w:t>
      </w:r>
      <w:r w:rsidR="00555B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716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422E0" w:rsidRPr="003C67B3" w:rsidRDefault="00A422E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3B85">
        <w:rPr>
          <w:rFonts w:ascii="Times New Roman" w:hAnsi="Times New Roman"/>
          <w:sz w:val="24"/>
          <w:szCs w:val="24"/>
        </w:rPr>
        <w:t>10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D49" w:rsidRDefault="00BA0D49">
      <w:r>
        <w:separator/>
      </w:r>
    </w:p>
  </w:endnote>
  <w:endnote w:type="continuationSeparator" w:id="0">
    <w:p w:rsidR="00BA0D49" w:rsidRDefault="00BA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D49" w:rsidRDefault="00BA0D49">
      <w:r>
        <w:separator/>
      </w:r>
    </w:p>
  </w:footnote>
  <w:footnote w:type="continuationSeparator" w:id="0">
    <w:p w:rsidR="00BA0D49" w:rsidRDefault="00BA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2F20"/>
    <w:rsid w:val="001731F2"/>
    <w:rsid w:val="0017377A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F18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4B3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0E1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A79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00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71F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4A7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499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AB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B22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520"/>
    <w:rsid w:val="007235DC"/>
    <w:rsid w:val="00723A47"/>
    <w:rsid w:val="00723CE1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3B85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401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4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0D1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83E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2E0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D49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A7A5E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6B0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8E5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1ACFEE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2024-07-10T15:51:00Z</dcterms:created>
  <dcterms:modified xsi:type="dcterms:W3CDTF">2024-07-10T15:51:00Z</dcterms:modified>
</cp:coreProperties>
</file>