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1068" w:rsidRDefault="00971068" w:rsidP="0097106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SPECTRIS MEXICO, S. DE R.L. DE C.V.</w:t>
      </w:r>
    </w:p>
    <w:p w:rsidR="00971068" w:rsidRDefault="00971068" w:rsidP="0097106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1068" w:rsidRDefault="00971068" w:rsidP="0097106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71068" w:rsidRDefault="00971068" w:rsidP="0097106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71068" w:rsidP="0097106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5071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Equipo Médico</w:t>
      </w:r>
      <w:r w:rsidR="00063415">
        <w:rPr>
          <w:rFonts w:ascii="Times New Roman" w:hAnsi="Times New Roman"/>
          <w:b/>
          <w:sz w:val="28"/>
          <w:szCs w:val="28"/>
        </w:rPr>
        <w:t xml:space="preserve"> y</w:t>
      </w:r>
      <w:bookmarkStart w:id="0" w:name="_GoBack"/>
      <w:bookmarkEnd w:id="0"/>
      <w:r w:rsidR="00063415">
        <w:rPr>
          <w:rFonts w:ascii="Times New Roman" w:hAnsi="Times New Roman"/>
          <w:b/>
          <w:sz w:val="28"/>
          <w:szCs w:val="28"/>
        </w:rPr>
        <w:t xml:space="preserve"> de Laboratorio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 w:rsidR="009144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 w:rsidR="009144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70" w:rsidRDefault="00F15970">
      <w:r>
        <w:separator/>
      </w:r>
    </w:p>
  </w:endnote>
  <w:endnote w:type="continuationSeparator" w:id="0">
    <w:p w:rsidR="00F15970" w:rsidRDefault="00F1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70" w:rsidRDefault="00F15970">
      <w:r>
        <w:separator/>
      </w:r>
    </w:p>
  </w:footnote>
  <w:footnote w:type="continuationSeparator" w:id="0">
    <w:p w:rsidR="00F15970" w:rsidRDefault="00F1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41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5970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0C4CF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2024-08-21T17:36:00Z</dcterms:created>
  <dcterms:modified xsi:type="dcterms:W3CDTF">2024-08-21T17:36:00Z</dcterms:modified>
</cp:coreProperties>
</file>