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D1DD3" w:rsidRDefault="00ED1DD3" w:rsidP="00ED1D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MILENIUM DESARROLLO TURQUESA, S.A. DE C.V.</w:t>
      </w:r>
    </w:p>
    <w:p w:rsidR="00ED1DD3" w:rsidRDefault="00ED1DD3" w:rsidP="00ED1D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D1DD3" w:rsidRDefault="00ED1DD3" w:rsidP="00ED1DD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D1DD3" w:rsidRDefault="00ED1DD3" w:rsidP="00ED1DD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D1DD3" w:rsidP="00ED1DD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5057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Alojamiento</w:t>
      </w:r>
      <w:bookmarkStart w:id="0" w:name="_GoBack"/>
      <w:bookmarkEnd w:id="0"/>
      <w:r w:rsidR="005E4F46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D2AFE" w:rsidRDefault="008D2AFE" w:rsidP="00303058">
      <w:pPr>
        <w:rPr>
          <w:rFonts w:ascii="Times New Roman" w:hAnsi="Times New Roman"/>
          <w:szCs w:val="24"/>
        </w:rPr>
      </w:pP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716D">
        <w:rPr>
          <w:rFonts w:ascii="Times New Roman" w:hAnsi="Times New Roman"/>
          <w:sz w:val="24"/>
          <w:szCs w:val="24"/>
        </w:rPr>
        <w:t>09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37" w:rsidRDefault="00802637">
      <w:r>
        <w:separator/>
      </w:r>
    </w:p>
  </w:endnote>
  <w:endnote w:type="continuationSeparator" w:id="0">
    <w:p w:rsidR="00802637" w:rsidRDefault="0080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37" w:rsidRDefault="00802637">
      <w:r>
        <w:separator/>
      </w:r>
    </w:p>
  </w:footnote>
  <w:footnote w:type="continuationSeparator" w:id="0">
    <w:p w:rsidR="00802637" w:rsidRDefault="0080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2024-07-09T17:16:00Z</dcterms:created>
  <dcterms:modified xsi:type="dcterms:W3CDTF">2024-07-09T17:16:00Z</dcterms:modified>
</cp:coreProperties>
</file>