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B0A83" w:rsidRDefault="005B0A83" w:rsidP="005B0A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PCREDCOM PUNTO COM, S.A. DE C.V.    </w:t>
      </w:r>
    </w:p>
    <w:p w:rsidR="005B0A83" w:rsidRDefault="005B0A83" w:rsidP="005B0A8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B0A83" w:rsidRDefault="005B0A83" w:rsidP="005B0A8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B0A83" w:rsidRDefault="005B0A83" w:rsidP="005B0A8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B0A83" w:rsidP="005B0A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4391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511A1A"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11A1A" w:rsidRPr="003C67B3" w:rsidRDefault="00511A1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9B" w:rsidRDefault="0084749B">
      <w:r>
        <w:separator/>
      </w:r>
    </w:p>
  </w:endnote>
  <w:endnote w:type="continuationSeparator" w:id="0">
    <w:p w:rsidR="0084749B" w:rsidRDefault="0084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9B" w:rsidRDefault="0084749B">
      <w:r>
        <w:separator/>
      </w:r>
    </w:p>
  </w:footnote>
  <w:footnote w:type="continuationSeparator" w:id="0">
    <w:p w:rsidR="0084749B" w:rsidRDefault="0084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A098D7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2024-11-21T21:47:00Z</dcterms:created>
  <dcterms:modified xsi:type="dcterms:W3CDTF">2024-11-21T21:47:00Z</dcterms:modified>
</cp:coreProperties>
</file>