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A12C21" w:rsidRDefault="00A12C21" w:rsidP="00A12C2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ROJAS SANCHEZ Y ASOCIADOS CONSULTORES, S.C.</w:t>
      </w:r>
    </w:p>
    <w:p w:rsidR="00A12C21" w:rsidRDefault="00A12C21" w:rsidP="00A12C2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12C21" w:rsidRDefault="00A12C21" w:rsidP="00A12C2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12C21" w:rsidRDefault="00A12C21" w:rsidP="00A12C21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A12C21" w:rsidP="00A12C2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4359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Profesionales de Empresa y Servicios Administrativos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23B8">
        <w:rPr>
          <w:rFonts w:ascii="Times New Roman" w:hAnsi="Times New Roman"/>
          <w:b/>
          <w:szCs w:val="24"/>
        </w:rPr>
        <w:t>moral</w:t>
      </w:r>
      <w:r w:rsidR="003423B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54778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23B8">
        <w:rPr>
          <w:rFonts w:ascii="Times New Roman" w:hAnsi="Times New Roman"/>
          <w:b/>
          <w:szCs w:val="24"/>
        </w:rPr>
        <w:t>moral</w:t>
      </w:r>
      <w:r w:rsidR="003423B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05050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F54778" w:rsidRPr="003C67B3" w:rsidRDefault="00F54778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54778">
        <w:rPr>
          <w:rFonts w:ascii="Times New Roman" w:hAnsi="Times New Roman"/>
          <w:sz w:val="24"/>
          <w:szCs w:val="24"/>
        </w:rPr>
        <w:t>05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09D" w:rsidRDefault="0060609D">
      <w:r>
        <w:separator/>
      </w:r>
    </w:p>
  </w:endnote>
  <w:endnote w:type="continuationSeparator" w:id="0">
    <w:p w:rsidR="0060609D" w:rsidRDefault="0060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09D" w:rsidRDefault="0060609D">
      <w:r>
        <w:separator/>
      </w:r>
    </w:p>
  </w:footnote>
  <w:footnote w:type="continuationSeparator" w:id="0">
    <w:p w:rsidR="0060609D" w:rsidRDefault="00606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ECED8C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2024-09-05T21:21:00Z</dcterms:created>
  <dcterms:modified xsi:type="dcterms:W3CDTF">2024-09-05T21:21:00Z</dcterms:modified>
</cp:coreProperties>
</file>