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E5E95" w:rsidRDefault="00FE5E95" w:rsidP="00FE5E9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MEXQUITIC CORONADO BEATRIZ JANETH</w:t>
      </w:r>
    </w:p>
    <w:p w:rsidR="00FE5E95" w:rsidRDefault="00FE5E95" w:rsidP="00FE5E9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E5E95" w:rsidRDefault="00FE5E95" w:rsidP="00FE5E9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E5E95" w:rsidRDefault="00FE5E95" w:rsidP="00FE5E9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FE5E95" w:rsidP="00FE5E9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4342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 w:rsidR="004821B4"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E5E95">
        <w:rPr>
          <w:rFonts w:ascii="Times New Roman" w:hAnsi="Times New Roman"/>
          <w:b/>
          <w:szCs w:val="24"/>
        </w:rPr>
        <w:t>física</w:t>
      </w:r>
      <w:r w:rsidR="00FE5E9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821B4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E5E95">
        <w:rPr>
          <w:rFonts w:ascii="Times New Roman" w:hAnsi="Times New Roman"/>
          <w:b/>
          <w:szCs w:val="24"/>
        </w:rPr>
        <w:t>física</w:t>
      </w:r>
      <w:r w:rsidR="00FE5E95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7A6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D2682" w:rsidRPr="003C67B3" w:rsidRDefault="00DD268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11C9D">
        <w:rPr>
          <w:rFonts w:ascii="Times New Roman" w:hAnsi="Times New Roman"/>
          <w:sz w:val="24"/>
          <w:szCs w:val="24"/>
        </w:rPr>
        <w:t>04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459" w:rsidRDefault="00836459">
      <w:r>
        <w:separator/>
      </w:r>
    </w:p>
  </w:endnote>
  <w:endnote w:type="continuationSeparator" w:id="0">
    <w:p w:rsidR="00836459" w:rsidRDefault="0083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459" w:rsidRDefault="00836459">
      <w:r>
        <w:separator/>
      </w:r>
    </w:p>
  </w:footnote>
  <w:footnote w:type="continuationSeparator" w:id="0">
    <w:p w:rsidR="00836459" w:rsidRDefault="00836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95E59A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2024-12-04T17:15:00Z</cp:lastPrinted>
  <dcterms:created xsi:type="dcterms:W3CDTF">2024-12-04T23:53:00Z</dcterms:created>
  <dcterms:modified xsi:type="dcterms:W3CDTF">2024-12-04T23:53:00Z</dcterms:modified>
</cp:coreProperties>
</file>