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1FF1" w:rsidRDefault="00401FF1" w:rsidP="00401FF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QUINTERO GUTIERREZ FRANCISCO JAVIER</w:t>
      </w:r>
      <w:r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01FF1" w:rsidRDefault="00401FF1" w:rsidP="00401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1FF1" w:rsidRDefault="00401FF1" w:rsidP="00401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1FF1" w:rsidRDefault="00401FF1" w:rsidP="00401FF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01FF1" w:rsidP="00401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8C0B79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01FF1">
        <w:rPr>
          <w:rFonts w:ascii="Times New Roman" w:hAnsi="Times New Roman"/>
          <w:b/>
          <w:szCs w:val="24"/>
        </w:rPr>
        <w:t>física</w:t>
      </w:r>
      <w:r w:rsidR="00401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01FF1">
        <w:rPr>
          <w:rFonts w:ascii="Times New Roman" w:hAnsi="Times New Roman"/>
          <w:b/>
          <w:szCs w:val="24"/>
        </w:rPr>
        <w:t>física</w:t>
      </w:r>
      <w:r w:rsidR="00401FF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1B" w:rsidRDefault="00007E1B">
      <w:r>
        <w:separator/>
      </w:r>
    </w:p>
  </w:endnote>
  <w:endnote w:type="continuationSeparator" w:id="0">
    <w:p w:rsidR="00007E1B" w:rsidRDefault="0000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1B" w:rsidRDefault="00007E1B">
      <w:r>
        <w:separator/>
      </w:r>
    </w:p>
  </w:footnote>
  <w:footnote w:type="continuationSeparator" w:id="0">
    <w:p w:rsidR="00007E1B" w:rsidRDefault="0000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EC746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2024-07-29T21:57:00Z</dcterms:created>
  <dcterms:modified xsi:type="dcterms:W3CDTF">2024-07-29T21:57:00Z</dcterms:modified>
</cp:coreProperties>
</file>